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4"/>
        <w:gridCol w:w="29"/>
        <w:gridCol w:w="1925"/>
        <w:gridCol w:w="1955"/>
        <w:gridCol w:w="1954"/>
        <w:gridCol w:w="1954"/>
        <w:gridCol w:w="1955"/>
      </w:tblGrid>
      <w:tr w:rsidR="00583CE9" w14:paraId="2184234B" w14:textId="77777777" w:rsidTr="74B7CC17">
        <w:trPr>
          <w:trHeight w:hRule="exact" w:val="720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32100A" w14:textId="48008922" w:rsidR="00583CE9" w:rsidRPr="00A87197" w:rsidRDefault="00126C15" w:rsidP="74B7CC17">
            <w:pPr>
              <w:spacing w:line="276" w:lineRule="auto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89A871" wp14:editId="675576BA">
                  <wp:extent cx="544830" cy="457200"/>
                  <wp:effectExtent l="0" t="0" r="7620" b="0"/>
                  <wp:docPr id="2135439837" name="Picture 2" descr="A blue ram with hor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64407" name="Picture 2" descr="A blue ram with horn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3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59E35D7" w14:textId="03720B8B" w:rsidR="00583CE9" w:rsidRPr="00A87197" w:rsidRDefault="00583CE9" w:rsidP="00583CE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8719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              </w:t>
            </w:r>
            <w:r w:rsidR="00126C15" w:rsidRPr="00A87197">
              <w:rPr>
                <w:rFonts w:asciiTheme="majorHAnsi" w:hAnsiTheme="majorHAnsi" w:cstheme="majorHAnsi"/>
                <w:b/>
                <w:bCs/>
                <w:color w:val="0070C0"/>
                <w:sz w:val="32"/>
                <w:szCs w:val="32"/>
              </w:rPr>
              <w:t>St. Johns Virtual School – Testing Calendar</w:t>
            </w:r>
          </w:p>
        </w:tc>
      </w:tr>
      <w:tr w:rsidR="00583CE9" w14:paraId="626EA95E" w14:textId="77777777" w:rsidTr="74B7CC17">
        <w:trPr>
          <w:trHeight w:hRule="exact" w:val="1440"/>
        </w:trPr>
        <w:tc>
          <w:tcPr>
            <w:tcW w:w="39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AB1D6" w14:textId="7A5CD07A" w:rsidR="00583CE9" w:rsidRPr="00A87197" w:rsidRDefault="00583CE9" w:rsidP="00583CE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A8719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August </w:t>
            </w:r>
            <w:r w:rsidR="00A87197" w:rsidRPr="00A8719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2025</w:t>
            </w:r>
          </w:p>
        </w:tc>
        <w:tc>
          <w:tcPr>
            <w:tcW w:w="974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95446B" w14:textId="77777777" w:rsidR="00583CE9" w:rsidRPr="00A87197" w:rsidRDefault="00583CE9" w:rsidP="00583CE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583CE9" w14:paraId="4662A08B" w14:textId="77777777" w:rsidTr="74B7CC1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645596" w14:textId="77777777" w:rsidR="00583CE9" w:rsidRPr="00A87197" w:rsidRDefault="00583CE9" w:rsidP="00583CE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Sun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343E8D" w14:textId="77777777" w:rsidR="00583CE9" w:rsidRPr="00A87197" w:rsidRDefault="00583CE9" w:rsidP="00583CE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505FA5" w14:textId="77777777" w:rsidR="00583CE9" w:rsidRPr="00A87197" w:rsidRDefault="00583CE9" w:rsidP="00583CE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720E2A" w14:textId="77777777" w:rsidR="00583CE9" w:rsidRPr="00A87197" w:rsidRDefault="00583CE9" w:rsidP="00583CE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963733" w14:textId="77777777" w:rsidR="00583CE9" w:rsidRPr="00A87197" w:rsidRDefault="00583CE9" w:rsidP="00583CE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D0867B" w14:textId="77777777" w:rsidR="00583CE9" w:rsidRDefault="00583CE9" w:rsidP="00583CE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C3E631" w14:textId="77777777" w:rsidR="00583CE9" w:rsidRDefault="00583CE9" w:rsidP="00583CE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583CE9" w14:paraId="5046D11B" w14:textId="77777777" w:rsidTr="74B7CC1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DDEB" w14:textId="77777777" w:rsidR="00583CE9" w:rsidRPr="00A87197" w:rsidRDefault="00583CE9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7003" w14:textId="77777777" w:rsidR="00583CE9" w:rsidRPr="00A87197" w:rsidRDefault="00583CE9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D88" w14:textId="77777777" w:rsidR="00583CE9" w:rsidRPr="00A87197" w:rsidRDefault="00583CE9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3989" w14:textId="652EA1E6" w:rsidR="00583CE9" w:rsidRPr="00A87197" w:rsidRDefault="00583CE9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90D" w14:textId="34BA2BCA" w:rsidR="00583CE9" w:rsidRPr="004504E5" w:rsidRDefault="00583CE9" w:rsidP="00A8719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7EFA" w14:textId="7770B601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BFD" w14:textId="2B67350B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</w:tr>
      <w:tr w:rsidR="00583CE9" w14:paraId="4319FFD4" w14:textId="77777777" w:rsidTr="74B7CC1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B7D" w14:textId="65D3D62A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E3FF"/>
          </w:tcPr>
          <w:p w14:paraId="4618EA04" w14:textId="77777777" w:rsidR="00583CE9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  <w:p w14:paraId="7286CE1B" w14:textId="77777777" w:rsidR="002B07D8" w:rsidRDefault="002B07D8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09D4E4F" w14:textId="61E647CB" w:rsidR="002B07D8" w:rsidRPr="00A87197" w:rsidRDefault="002B07D8" w:rsidP="002B07D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First Day of School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0C5" w14:textId="6855BDB0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FCD" w14:textId="0653171D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  <w:p w14:paraId="0C7457C4" w14:textId="7F86A1F4" w:rsidR="00583CE9" w:rsidRPr="00A87197" w:rsidRDefault="00583CE9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7A4" w14:textId="71F0BC3B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F3" w14:textId="2377E547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AF7" w14:textId="261EFDA8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</w:tr>
      <w:tr w:rsidR="00583CE9" w14:paraId="4AC6DC55" w14:textId="77777777" w:rsidTr="74B7CC1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9A5" w14:textId="67F6A0C8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32C8" w14:textId="5C1776B1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1F7" w14:textId="71886D74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DDE" w14:textId="671BCD3A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0A6" w14:textId="3CDB00D4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14</w:t>
            </w:r>
          </w:p>
          <w:p w14:paraId="6F730605" w14:textId="3A18E0F5" w:rsidR="00583CE9" w:rsidRPr="004504E5" w:rsidRDefault="00583CE9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EFF" w14:textId="7EC951C5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8061" w14:textId="3C93A293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16</w:t>
            </w:r>
          </w:p>
        </w:tc>
      </w:tr>
      <w:tr w:rsidR="00583CE9" w14:paraId="1FBE9FCC" w14:textId="77777777" w:rsidTr="74B7CC1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394" w14:textId="62AE6CB0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8BF" w14:textId="13E7D2CB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6F8" w14:textId="5F9332DB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F55" w14:textId="0EE19B19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  <w:p w14:paraId="1DE918AF" w14:textId="4F997959" w:rsidR="00583CE9" w:rsidRPr="00A87197" w:rsidRDefault="00583CE9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B15" w14:textId="074B6BBD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8F0" w14:textId="3B434C73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878" w14:textId="0469EA3C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</w:p>
        </w:tc>
      </w:tr>
      <w:tr w:rsidR="00583CE9" w14:paraId="7A3D62EE" w14:textId="77777777" w:rsidTr="74B7CC1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E2BF" w14:textId="158A636C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24</w:t>
            </w:r>
          </w:p>
          <w:p w14:paraId="6F052488" w14:textId="4B828808" w:rsidR="00126C15" w:rsidRPr="00A87197" w:rsidRDefault="00126C15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A42" w14:textId="77777777" w:rsidR="00583CE9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25</w:t>
            </w:r>
          </w:p>
          <w:p w14:paraId="209033AF" w14:textId="77777777" w:rsidR="00A87197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35763ED" w14:textId="2334434F" w:rsidR="00A87197" w:rsidRPr="00A87197" w:rsidRDefault="00A87197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KG-5 Reading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33B" w14:textId="77777777" w:rsidR="00126C15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26</w:t>
            </w:r>
          </w:p>
          <w:p w14:paraId="6615C21D" w14:textId="77777777" w:rsidR="00A87197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AA151F1" w14:textId="57552518" w:rsidR="00A87197" w:rsidRPr="00A87197" w:rsidRDefault="00A87197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Grades 6-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Reading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164" w14:textId="77777777" w:rsidR="00126C15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27</w:t>
            </w:r>
          </w:p>
          <w:p w14:paraId="4277FBDD" w14:textId="77777777" w:rsidR="00A87197" w:rsidRPr="00A87197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9D15208" w14:textId="218D9912" w:rsidR="00A87197" w:rsidRPr="00A87197" w:rsidRDefault="00A87197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96F" w14:textId="77777777" w:rsidR="00126C15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28</w:t>
            </w:r>
          </w:p>
          <w:p w14:paraId="1E3DCF29" w14:textId="77777777" w:rsidR="00A87197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E44E1AF" w14:textId="43329BD0" w:rsidR="00A87197" w:rsidRPr="004504E5" w:rsidRDefault="00A87197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Grade 9 Reading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05FD" w14:textId="77777777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29</w:t>
            </w:r>
          </w:p>
          <w:p w14:paraId="0A1EA828" w14:textId="77777777" w:rsidR="00A87197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392DC2D" w14:textId="5525B955" w:rsidR="00A87197" w:rsidRPr="004504E5" w:rsidRDefault="00A87197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Grade 10 Reading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FDF" w14:textId="10F3ED3D" w:rsidR="00583CE9" w:rsidRPr="004504E5" w:rsidRDefault="00A87197" w:rsidP="00583C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04E5">
              <w:rPr>
                <w:rFonts w:asciiTheme="majorHAnsi" w:hAnsiTheme="majorHAnsi" w:cstheme="majorHAnsi"/>
                <w:b/>
                <w:sz w:val="20"/>
                <w:szCs w:val="20"/>
              </w:rPr>
              <w:t>30</w:t>
            </w:r>
          </w:p>
        </w:tc>
      </w:tr>
      <w:tr w:rsidR="00583CE9" w14:paraId="1053F427" w14:textId="77777777" w:rsidTr="74B7CC1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4DA8" w14:textId="6779BA86" w:rsidR="00583CE9" w:rsidRPr="00A87197" w:rsidRDefault="00A87197" w:rsidP="00583CE9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FFD" w14:textId="77777777" w:rsidR="00583CE9" w:rsidRPr="00A87197" w:rsidRDefault="00583CE9" w:rsidP="00583CE9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B1B" w14:textId="77777777" w:rsidR="00583CE9" w:rsidRPr="00A87197" w:rsidRDefault="00583CE9" w:rsidP="00583CE9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525" w14:textId="77777777" w:rsidR="00583CE9" w:rsidRPr="00A87197" w:rsidRDefault="00583CE9" w:rsidP="00583CE9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F7" w14:textId="77777777" w:rsidR="00583CE9" w:rsidRPr="00A87197" w:rsidRDefault="00583CE9" w:rsidP="00583CE9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9288" w14:textId="77777777" w:rsidR="00583CE9" w:rsidRPr="00A87197" w:rsidRDefault="00583CE9" w:rsidP="00583CE9">
            <w:pPr>
              <w:spacing w:line="276" w:lineRule="auto"/>
              <w:rPr>
                <w:rFonts w:ascii="Verdana" w:hAnsi="Verdana" w:cs="Century Gothic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25C" w14:textId="77777777" w:rsidR="00583CE9" w:rsidRPr="00A87197" w:rsidRDefault="00583CE9" w:rsidP="00583CE9">
            <w:pPr>
              <w:spacing w:line="276" w:lineRule="auto"/>
              <w:rPr>
                <w:rFonts w:ascii="Verdana" w:hAnsi="Verdana" w:cs="Century Gothic"/>
                <w:b/>
                <w:sz w:val="20"/>
                <w:szCs w:val="20"/>
              </w:rPr>
            </w:pPr>
          </w:p>
        </w:tc>
      </w:tr>
    </w:tbl>
    <w:p w14:paraId="7FCA320A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4"/>
        <w:gridCol w:w="29"/>
        <w:gridCol w:w="1925"/>
        <w:gridCol w:w="1955"/>
        <w:gridCol w:w="1954"/>
        <w:gridCol w:w="1954"/>
        <w:gridCol w:w="1955"/>
      </w:tblGrid>
      <w:tr w:rsidR="0062443D" w14:paraId="34E7D80E" w14:textId="77777777" w:rsidTr="00A87197">
        <w:trPr>
          <w:trHeight w:hRule="exact" w:val="720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AEE9A7A" w14:textId="47175A49" w:rsidR="0062443D" w:rsidRPr="00A87197" w:rsidRDefault="00126C15" w:rsidP="00170AA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87197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65EF7A09" wp14:editId="29C34EFF">
                  <wp:extent cx="544830" cy="457200"/>
                  <wp:effectExtent l="0" t="0" r="7620" b="0"/>
                  <wp:docPr id="2052568684" name="Picture 2" descr="A blue ram with hor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64407" name="Picture 2" descr="A blue ram with horn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3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EA90312" w14:textId="63159B65" w:rsidR="0062443D" w:rsidRPr="00A87197" w:rsidRDefault="0062443D" w:rsidP="00170A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8719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              </w:t>
            </w:r>
            <w:r w:rsidR="00126C15" w:rsidRPr="00A87197">
              <w:rPr>
                <w:rFonts w:asciiTheme="majorHAnsi" w:hAnsiTheme="majorHAnsi" w:cstheme="majorHAnsi"/>
                <w:b/>
                <w:bCs/>
                <w:color w:val="0070C0"/>
                <w:sz w:val="32"/>
                <w:szCs w:val="32"/>
              </w:rPr>
              <w:t>St. Johns Virtual School – Testing Calendar</w:t>
            </w:r>
          </w:p>
        </w:tc>
      </w:tr>
      <w:tr w:rsidR="0062443D" w14:paraId="766746D1" w14:textId="77777777" w:rsidTr="00A87197">
        <w:trPr>
          <w:trHeight w:hRule="exact" w:val="1440"/>
        </w:trPr>
        <w:tc>
          <w:tcPr>
            <w:tcW w:w="39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85725" w14:textId="6316555B" w:rsidR="0062443D" w:rsidRPr="00A87197" w:rsidRDefault="00530AC7" w:rsidP="0023781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A8719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September </w:t>
            </w:r>
            <w:r w:rsidR="00A87197" w:rsidRPr="00A8719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2025</w:t>
            </w:r>
          </w:p>
        </w:tc>
        <w:tc>
          <w:tcPr>
            <w:tcW w:w="974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13F9EA" w14:textId="77777777" w:rsidR="0062443D" w:rsidRPr="00A87197" w:rsidRDefault="0062443D" w:rsidP="00170A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62443D" w14:paraId="47AD057C" w14:textId="77777777" w:rsidTr="00170AAF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14C4B2" w14:textId="77777777" w:rsidR="0062443D" w:rsidRPr="00A87197" w:rsidRDefault="0062443D" w:rsidP="00170AA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Sun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CAE74F" w14:textId="77777777" w:rsidR="0062443D" w:rsidRPr="00A87197" w:rsidRDefault="0062443D" w:rsidP="00170AA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18AB46" w14:textId="77777777" w:rsidR="0062443D" w:rsidRPr="00A87197" w:rsidRDefault="0062443D" w:rsidP="00170AA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6F73B8" w14:textId="77777777" w:rsidR="0062443D" w:rsidRPr="00A87197" w:rsidRDefault="0062443D" w:rsidP="00170AA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B74B23" w14:textId="77777777" w:rsidR="0062443D" w:rsidRPr="00A87197" w:rsidRDefault="0062443D" w:rsidP="00170AA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CA49C4" w14:textId="77777777" w:rsidR="0062443D" w:rsidRPr="00A87197" w:rsidRDefault="0062443D" w:rsidP="00170AA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7CCC0E" w14:textId="77777777" w:rsidR="0062443D" w:rsidRPr="00A87197" w:rsidRDefault="0062443D" w:rsidP="00170AA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87197">
              <w:rPr>
                <w:rFonts w:asciiTheme="majorHAnsi" w:hAnsiTheme="majorHAnsi" w:cstheme="majorHAnsi"/>
                <w:b/>
                <w:bCs/>
              </w:rPr>
              <w:t>Sat</w:t>
            </w:r>
          </w:p>
        </w:tc>
      </w:tr>
      <w:tr w:rsidR="00187CF1" w14:paraId="6C27E4D1" w14:textId="77777777" w:rsidTr="005074F1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3C10" w14:textId="6AD57054" w:rsidR="00187CF1" w:rsidRPr="00A87197" w:rsidRDefault="00187CF1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209479" w14:textId="41F1D590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  <w:p w14:paraId="56377091" w14:textId="77777777" w:rsidR="00187CF1" w:rsidRPr="005074F1" w:rsidRDefault="00187CF1" w:rsidP="005074F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hyperlink r:id="rId7" w:history="1">
              <w:r w:rsidRPr="005074F1">
                <w:rPr>
                  <w:rStyle w:val="Hyperlink"/>
                  <w:rFonts w:asciiTheme="majorHAnsi" w:hAnsiTheme="majorHAnsi" w:cstheme="majorHAnsi"/>
                  <w:b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Labor Day</w:t>
              </w:r>
            </w:hyperlink>
          </w:p>
          <w:p w14:paraId="5DE51FBB" w14:textId="01D15CC0" w:rsidR="00A87197" w:rsidRPr="00A87197" w:rsidRDefault="00A87197" w:rsidP="00187CF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831C" w14:textId="77777777" w:rsidR="00187CF1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  <w:p w14:paraId="19A6D3D2" w14:textId="77777777" w:rsid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9FF34AE" w14:textId="7A7F5449" w:rsidR="00A87197" w:rsidRPr="00A87197" w:rsidRDefault="00A87197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KG-5 Math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E25" w14:textId="4DC1703F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  <w:p w14:paraId="38249F8C" w14:textId="77777777" w:rsidR="00187CF1" w:rsidRDefault="00187CF1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E94D8B2" w14:textId="306D6C9F" w:rsidR="00A87197" w:rsidRPr="00A87197" w:rsidRDefault="00A87197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8A9" w14:textId="687B0BE3" w:rsidR="00187CF1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  <w:p w14:paraId="5238AE00" w14:textId="77777777" w:rsid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F49E433" w14:textId="7D5609B0" w:rsidR="00187CF1" w:rsidRPr="00A87197" w:rsidRDefault="00A87197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6-8 Math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A09" w14:textId="77777777" w:rsidR="00187CF1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  <w:p w14:paraId="387EBF78" w14:textId="77777777" w:rsid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0C479EE" w14:textId="1B72AD1C" w:rsidR="00A87197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6D9D" w14:textId="6043FAEA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</w:tr>
      <w:tr w:rsidR="00187CF1" w14:paraId="0904BAFB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C63" w14:textId="66B23AEE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1DE" w14:textId="77777777" w:rsidR="00187CF1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  <w:p w14:paraId="2F917813" w14:textId="77777777" w:rsid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44CAA5A" w14:textId="77777777" w:rsid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63A71C6" w14:textId="4EE48ED3" w:rsidR="00A87197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8B8" w14:textId="77777777" w:rsid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1CDFC064" w14:textId="77777777" w:rsid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87169C6" w14:textId="2B98B836" w:rsidR="00126C15" w:rsidRPr="00A87197" w:rsidRDefault="00A87197" w:rsidP="00C1790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Grade 10 Reading - </w:t>
            </w:r>
            <w:r w:rsidRPr="00A87197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Retakes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081" w14:textId="64B626C4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2A4" w14:textId="77777777" w:rsidR="00126C15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11</w:t>
            </w:r>
          </w:p>
          <w:p w14:paraId="4490F32E" w14:textId="77777777" w:rsid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6C7B589" w14:textId="52AB61A4" w:rsidR="00A87197" w:rsidRDefault="00A87197" w:rsidP="00C1790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Algebra 1 –</w:t>
            </w:r>
          </w:p>
          <w:p w14:paraId="1A614AF5" w14:textId="3B2F0B0D" w:rsidR="00A87197" w:rsidRPr="00A87197" w:rsidRDefault="00A87197" w:rsidP="00C1790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Retakes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6788" w14:textId="07A7BA04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DAC" w14:textId="4737919C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13</w:t>
            </w:r>
          </w:p>
        </w:tc>
      </w:tr>
      <w:tr w:rsidR="00187CF1" w14:paraId="4158ED81" w14:textId="77777777" w:rsidTr="005074F1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EB34" w14:textId="00FE525B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053" w14:textId="3354AB49" w:rsidR="00910524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B6B" w14:textId="77777777" w:rsidR="00910524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16</w:t>
            </w:r>
          </w:p>
          <w:p w14:paraId="3838C6EA" w14:textId="77777777" w:rsidR="00311DF3" w:rsidRDefault="00311DF3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36F2D58" w14:textId="77777777" w:rsidR="00311DF3" w:rsidRDefault="00311DF3" w:rsidP="00984F4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KG-5</w:t>
            </w:r>
          </w:p>
          <w:p w14:paraId="18BC701B" w14:textId="2B2B42D1" w:rsidR="00311DF3" w:rsidRPr="00A87197" w:rsidRDefault="00311DF3" w:rsidP="00984F4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311DF3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 Ups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 Reading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C96" w14:textId="77777777" w:rsidR="00910524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17</w:t>
            </w:r>
          </w:p>
          <w:p w14:paraId="10256805" w14:textId="5DEC76CF" w:rsidR="00311DF3" w:rsidRPr="00A87197" w:rsidRDefault="00311DF3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FF3" w14:textId="77777777" w:rsidR="00910524" w:rsidRDefault="00A87197" w:rsidP="0091052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18</w:t>
            </w:r>
          </w:p>
          <w:p w14:paraId="779D13F1" w14:textId="77777777" w:rsidR="00311DF3" w:rsidRDefault="00311DF3" w:rsidP="0091052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012FA7C" w14:textId="76A23854" w:rsidR="00311DF3" w:rsidRDefault="00311DF3" w:rsidP="00984F4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6-10</w:t>
            </w:r>
          </w:p>
          <w:p w14:paraId="061441BD" w14:textId="532063A7" w:rsidR="00311DF3" w:rsidRPr="00A87197" w:rsidRDefault="00311DF3" w:rsidP="00984F4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311DF3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 Ups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 Reading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17645C" w14:textId="77777777" w:rsidR="00187CF1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19</w:t>
            </w:r>
          </w:p>
          <w:p w14:paraId="4CEB39BA" w14:textId="77777777" w:rsidR="005074F1" w:rsidRDefault="005074F1" w:rsidP="005074F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22AB2CC" w14:textId="1B2A1942" w:rsidR="005074F1" w:rsidRPr="00A87197" w:rsidRDefault="005074F1" w:rsidP="00612E9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Teacher In-Service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C5B" w14:textId="5550ABD6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</w:tc>
      </w:tr>
      <w:tr w:rsidR="00187CF1" w14:paraId="59F4815D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DAA" w14:textId="1632D4AB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765" w14:textId="17213AF5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D40" w14:textId="77777777" w:rsidR="00187CF1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</w:p>
          <w:p w14:paraId="6E9B03FE" w14:textId="77777777" w:rsidR="00311DF3" w:rsidRDefault="00311DF3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BF517BE" w14:textId="4E8CB300" w:rsidR="00311DF3" w:rsidRDefault="00311DF3" w:rsidP="00984F4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KG-5</w:t>
            </w:r>
          </w:p>
          <w:p w14:paraId="1EE94FDB" w14:textId="62536710" w:rsidR="00311DF3" w:rsidRPr="00A87197" w:rsidRDefault="00311DF3" w:rsidP="00984F4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311DF3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 Ups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 Math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6F1" w14:textId="3125A57F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360" w14:textId="77777777" w:rsidR="00187CF1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25</w:t>
            </w:r>
          </w:p>
          <w:p w14:paraId="512AF83C" w14:textId="77777777" w:rsidR="00311DF3" w:rsidRDefault="00311DF3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81FFBE" w14:textId="078F7594" w:rsidR="00311DF3" w:rsidRDefault="00311DF3" w:rsidP="00984F4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6-8</w:t>
            </w:r>
          </w:p>
          <w:p w14:paraId="34138935" w14:textId="266ADDFD" w:rsidR="00311DF3" w:rsidRPr="00A87197" w:rsidRDefault="00311DF3" w:rsidP="00984F4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311DF3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 Ups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 Math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141" w14:textId="6807DF26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400" w14:textId="4A396906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27</w:t>
            </w:r>
          </w:p>
        </w:tc>
      </w:tr>
      <w:tr w:rsidR="00187CF1" w14:paraId="306DB193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3ED" w14:textId="301A63BA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73B" w14:textId="35935805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29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3BBF" w14:textId="72276636" w:rsidR="00187CF1" w:rsidRPr="00A87197" w:rsidRDefault="00A87197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FC01" w14:textId="7193E70E" w:rsidR="00187CF1" w:rsidRPr="00A87197" w:rsidRDefault="00187CF1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8AD" w14:textId="5D250DEB" w:rsidR="00187CF1" w:rsidRPr="00A87197" w:rsidRDefault="00187CF1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77E" w14:textId="7D65DC60" w:rsidR="00187CF1" w:rsidRPr="00A87197" w:rsidRDefault="00187CF1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F8F" w14:textId="77777777" w:rsidR="00187CF1" w:rsidRPr="00A87197" w:rsidRDefault="00187CF1" w:rsidP="00187CF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7CF1" w14:paraId="3B0BCA38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18F5" w14:textId="77777777" w:rsidR="00187CF1" w:rsidRPr="00A87197" w:rsidRDefault="00187CF1" w:rsidP="00187CF1">
            <w:pPr>
              <w:pStyle w:val="Dates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6ED" w14:textId="77777777" w:rsidR="00187CF1" w:rsidRPr="00A87197" w:rsidRDefault="00187CF1" w:rsidP="00187CF1">
            <w:pPr>
              <w:pStyle w:val="Dates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8C1" w14:textId="77777777" w:rsidR="00187CF1" w:rsidRPr="00A87197" w:rsidRDefault="00187CF1" w:rsidP="00187CF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8F7" w14:textId="77777777" w:rsidR="00187CF1" w:rsidRPr="00A87197" w:rsidRDefault="00187CF1" w:rsidP="00187CF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E84E" w14:textId="77777777" w:rsidR="00187CF1" w:rsidRPr="00A87197" w:rsidRDefault="00187CF1" w:rsidP="00187CF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360" w14:textId="77777777" w:rsidR="00187CF1" w:rsidRPr="00A87197" w:rsidRDefault="00187CF1" w:rsidP="00187CF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F2C" w14:textId="77777777" w:rsidR="00187CF1" w:rsidRPr="00A87197" w:rsidRDefault="00187CF1" w:rsidP="00187CF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435CBF8C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4"/>
        <w:gridCol w:w="29"/>
        <w:gridCol w:w="1925"/>
        <w:gridCol w:w="1955"/>
        <w:gridCol w:w="1954"/>
        <w:gridCol w:w="1954"/>
        <w:gridCol w:w="1955"/>
      </w:tblGrid>
      <w:tr w:rsidR="00A559E7" w14:paraId="41B0450E" w14:textId="77777777" w:rsidTr="00DB7802">
        <w:trPr>
          <w:trHeight w:hRule="exact" w:val="720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A892413" w14:textId="44EEDE63" w:rsidR="00A559E7" w:rsidRPr="00A87197" w:rsidRDefault="00126C1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bookmarkStart w:id="0" w:name="_Hlk200635268"/>
            <w:r w:rsidRPr="00A87197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1AD64FD0" wp14:editId="1A1AFB12">
                  <wp:extent cx="544830" cy="457200"/>
                  <wp:effectExtent l="0" t="0" r="7620" b="0"/>
                  <wp:docPr id="1302864407" name="Picture 2" descr="A blue ram with hor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64407" name="Picture 2" descr="A blue ram with horn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3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39AD0A" w14:textId="2F07860F" w:rsidR="00A559E7" w:rsidRPr="00581643" w:rsidRDefault="00A559E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58164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              </w:t>
            </w:r>
            <w:r w:rsidR="00126C15" w:rsidRPr="00581643">
              <w:rPr>
                <w:rFonts w:asciiTheme="majorHAnsi" w:hAnsiTheme="majorHAnsi" w:cstheme="majorHAnsi"/>
                <w:b/>
                <w:bCs/>
                <w:color w:val="0070C0"/>
                <w:sz w:val="32"/>
                <w:szCs w:val="32"/>
              </w:rPr>
              <w:t>St. Johns Virtual School – Testing Calendar</w:t>
            </w:r>
          </w:p>
        </w:tc>
      </w:tr>
      <w:tr w:rsidR="00A559E7" w14:paraId="3DB57240" w14:textId="77777777" w:rsidTr="00A87197">
        <w:trPr>
          <w:trHeight w:hRule="exact" w:val="1440"/>
        </w:trPr>
        <w:tc>
          <w:tcPr>
            <w:tcW w:w="39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5FD8F" w14:textId="35E5098E" w:rsidR="00A559E7" w:rsidRPr="00A87197" w:rsidRDefault="007F1B1D" w:rsidP="0023781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A8719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December 20</w:t>
            </w:r>
            <w:r w:rsidR="00D83823" w:rsidRPr="00A8719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2</w:t>
            </w:r>
            <w:r w:rsidR="00A8719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974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ED17C3" w14:textId="77777777" w:rsidR="00A559E7" w:rsidRPr="00581643" w:rsidRDefault="00A559E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14:paraId="52634039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ECD5FE" w14:textId="77777777" w:rsidR="00A559E7" w:rsidRPr="00581643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Sun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DA5BD2" w14:textId="77777777" w:rsidR="00A559E7" w:rsidRPr="00581643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016C85" w14:textId="77777777" w:rsidR="00A559E7" w:rsidRPr="00581643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ACED00" w14:textId="77777777" w:rsidR="00A559E7" w:rsidRPr="00581643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0D0C2B" w14:textId="77777777" w:rsidR="00A559E7" w:rsidRPr="00581643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988825" w14:textId="77777777" w:rsidR="00A559E7" w:rsidRPr="00581643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ABA19A" w14:textId="77777777" w:rsidR="00A559E7" w:rsidRPr="00581643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Sat</w:t>
            </w:r>
          </w:p>
        </w:tc>
      </w:tr>
      <w:tr w:rsidR="00581643" w14:paraId="096DA7AC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BC26" w14:textId="49FF0F05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66AD" w14:textId="3DC5649F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  <w:p w14:paraId="6DEDE47E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875D7CB" w14:textId="5A63BA52" w:rsidR="00581643" w:rsidRPr="00581643" w:rsidRDefault="00581643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>KG-5 Reading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DB2" w14:textId="4158B295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  <w:p w14:paraId="62E9AF22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BE4665B" w14:textId="0547D8F9" w:rsidR="00581643" w:rsidRPr="00581643" w:rsidRDefault="00581643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>Grades 6-</w:t>
            </w:r>
            <w:r w:rsidR="00537F77"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Reading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986" w14:textId="45CC6CC0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  <w:p w14:paraId="0CE82E9D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4378235" w14:textId="1DD7490A" w:rsidR="00581643" w:rsidRPr="00581643" w:rsidRDefault="00581643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9D19" w14:textId="758907F9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  <w:p w14:paraId="138CA419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08AFA3B" w14:textId="33CBE0D1" w:rsidR="00581643" w:rsidRPr="00581643" w:rsidRDefault="00581643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Grade </w:t>
            </w:r>
            <w:r w:rsidR="00537F77">
              <w:rPr>
                <w:rFonts w:asciiTheme="majorHAnsi" w:hAnsiTheme="majorHAnsi" w:cstheme="majorHAnsi"/>
                <w:b/>
                <w:sz w:val="20"/>
                <w:szCs w:val="20"/>
              </w:rPr>
              <w:t>8 -</w:t>
            </w: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>9 Reading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B16" w14:textId="201193F0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  <w:p w14:paraId="3F02DA25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EAE6E25" w14:textId="6B77A0B8" w:rsidR="00581643" w:rsidRPr="00581643" w:rsidRDefault="00581643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sz w:val="20"/>
                <w:szCs w:val="20"/>
              </w:rPr>
              <w:t>Grade 10 Reading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A92" w14:textId="3B69C32C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</w:tr>
      <w:tr w:rsidR="00581643" w14:paraId="4FFC4701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2C9" w14:textId="09E450C5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3B25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  <w:p w14:paraId="6D73C953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C413131" w14:textId="0DFF5A62" w:rsidR="00581643" w:rsidRPr="00581643" w:rsidRDefault="00581643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KG-5 Math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E5A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  <w:p w14:paraId="489E796F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27F0FD6" w14:textId="573039B4" w:rsidR="00581643" w:rsidRPr="00581643" w:rsidRDefault="00581643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6-</w:t>
            </w:r>
            <w:r w:rsidR="00537F77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7D0F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</w:p>
          <w:p w14:paraId="66A27FD6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F8F4076" w14:textId="6719BF99" w:rsidR="00581643" w:rsidRPr="00581643" w:rsidRDefault="00581643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758E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</w:t>
            </w:r>
          </w:p>
          <w:p w14:paraId="7912A82D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A8BFCB" w14:textId="37667DA8" w:rsidR="00581643" w:rsidRPr="00581643" w:rsidRDefault="00581643" w:rsidP="0058164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FCLE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C66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</w:t>
            </w:r>
          </w:p>
          <w:p w14:paraId="55D288D1" w14:textId="051ACB13" w:rsidR="00E53BB7" w:rsidRPr="00581643" w:rsidRDefault="00E53BB7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Biology</w:t>
            </w:r>
            <w:r w:rsidR="00621283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 w:rsidR="003453B6">
              <w:rPr>
                <w:rFonts w:asciiTheme="majorHAnsi" w:hAnsiTheme="majorHAnsi" w:cstheme="majorHAnsi"/>
                <w:b/>
                <w:sz w:val="20"/>
                <w:szCs w:val="20"/>
              </w:rPr>
              <w:t>Civics/U.S. History EOC</w:t>
            </w:r>
            <w:r w:rsidR="00DA6A31">
              <w:rPr>
                <w:rFonts w:asciiTheme="majorHAnsi" w:hAnsiTheme="majorHAnsi" w:cstheme="majorHAnsi"/>
                <w:b/>
                <w:sz w:val="20"/>
                <w:szCs w:val="20"/>
              </w:rPr>
              <w:t>-retakes and makeups</w:t>
            </w:r>
            <w:r w:rsidR="00215B4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only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B00" w14:textId="3EE52DC8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</w:t>
            </w:r>
          </w:p>
        </w:tc>
      </w:tr>
      <w:tr w:rsidR="00581643" w14:paraId="6C1567C1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08F" w14:textId="6AD0979E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6B4" w14:textId="510884F6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76C" w14:textId="28EC4FAD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</w:t>
            </w:r>
          </w:p>
          <w:p w14:paraId="05C88CFD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7C55F8A" w14:textId="79D57809" w:rsidR="00581643" w:rsidRPr="00581643" w:rsidRDefault="00581643" w:rsidP="00C1790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Grade 10 Reading - </w:t>
            </w:r>
            <w:r w:rsidRPr="00A87197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Retakes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D67" w14:textId="0FDD2DC6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8E2" w14:textId="15DDFB0F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  <w:p w14:paraId="7A3B556A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148B001" w14:textId="13CDA088" w:rsidR="00581643" w:rsidRDefault="00581643" w:rsidP="00C1790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Algebra 1 –</w:t>
            </w:r>
          </w:p>
          <w:p w14:paraId="6547E450" w14:textId="6C94F0CD" w:rsidR="00581643" w:rsidRPr="00581643" w:rsidRDefault="00581643" w:rsidP="00C1790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Retakes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07C" w14:textId="6A5DE704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C58" w14:textId="6E201C4B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</w:tc>
      </w:tr>
      <w:tr w:rsidR="00581643" w14:paraId="64CCCA80" w14:textId="77777777" w:rsidTr="005A3A1E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C86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</w:t>
            </w:r>
          </w:p>
          <w:p w14:paraId="221AAFEC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C3A4483" w14:textId="03F2AEA0" w:rsidR="00581643" w:rsidRPr="00581643" w:rsidRDefault="00581643" w:rsidP="0058164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088B59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</w:t>
            </w:r>
          </w:p>
          <w:p w14:paraId="64BA8488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263108F" w14:textId="0E8A2502" w:rsidR="00581643" w:rsidRPr="00581643" w:rsidRDefault="00581643" w:rsidP="0058164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Winter Break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8D8A7F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</w:p>
          <w:p w14:paraId="2EAFB35A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7F15EB" w14:textId="25806002" w:rsidR="00581643" w:rsidRPr="00581643" w:rsidRDefault="00581643" w:rsidP="0058164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Winter Break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F6C8D5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</w:t>
            </w:r>
          </w:p>
          <w:p w14:paraId="0C1E8DBA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F78954A" w14:textId="0B2FC8C1" w:rsidR="00581643" w:rsidRPr="00581643" w:rsidRDefault="00581643" w:rsidP="0058164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Winter Break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DA6B1B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</w:t>
            </w:r>
          </w:p>
          <w:p w14:paraId="014DB443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0040536" w14:textId="1D092C3C" w:rsidR="00581643" w:rsidRPr="00581643" w:rsidRDefault="00581643" w:rsidP="0058164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Winter Break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31F505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</w:t>
            </w:r>
          </w:p>
          <w:p w14:paraId="0A7C2A9E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548AD79" w14:textId="587BA9C4" w:rsidR="00581643" w:rsidRPr="00581643" w:rsidRDefault="00581643" w:rsidP="0058164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Winter Break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864" w14:textId="763CCD3D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</w:t>
            </w:r>
          </w:p>
        </w:tc>
      </w:tr>
      <w:tr w:rsidR="00581643" w14:paraId="6CA8E8D2" w14:textId="77777777" w:rsidTr="005A3A1E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6DB" w14:textId="29E6BFB4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CF57CA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</w:t>
            </w:r>
          </w:p>
          <w:p w14:paraId="1BA236EB" w14:textId="77777777" w:rsidR="006D1E10" w:rsidRDefault="006D1E10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415042C" w14:textId="39218BD8" w:rsidR="006D1E10" w:rsidRPr="00581643" w:rsidRDefault="006D1E10" w:rsidP="006D1E1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Winter Break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18BFE2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</w:t>
            </w:r>
          </w:p>
          <w:p w14:paraId="2B85FD9F" w14:textId="77777777" w:rsidR="006D1E10" w:rsidRDefault="006D1E10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54DC647" w14:textId="4E5F7628" w:rsidR="006D1E10" w:rsidRPr="00581643" w:rsidRDefault="006D1E10" w:rsidP="006D1E1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Winter Break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DE6321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</w:t>
            </w:r>
          </w:p>
          <w:p w14:paraId="6C29F1A6" w14:textId="77777777" w:rsidR="006D1E10" w:rsidRDefault="006D1E10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BC77C6" w14:textId="20284F17" w:rsidR="006D1E10" w:rsidRPr="00581643" w:rsidRDefault="006D1E10" w:rsidP="006D1E1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Winter Break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A293" w14:textId="216723D4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B5B" w14:textId="50D6BD45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5BC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81643" w14:paraId="4AC4063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C417" w14:textId="7152A22B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D50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06D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E1B0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97A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489" w14:textId="77777777" w:rsidR="00581643" w:rsidRP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EDF" w14:textId="77777777" w:rsidR="00581643" w:rsidRPr="00581643" w:rsidRDefault="00581643" w:rsidP="0058164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</w:tbl>
    <w:p w14:paraId="6C461782" w14:textId="77777777" w:rsidR="00612E94" w:rsidRDefault="00612E94">
      <w:r>
        <w:br w:type="page"/>
      </w: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4"/>
        <w:gridCol w:w="29"/>
        <w:gridCol w:w="1925"/>
        <w:gridCol w:w="1955"/>
        <w:gridCol w:w="1954"/>
        <w:gridCol w:w="1954"/>
        <w:gridCol w:w="1955"/>
      </w:tblGrid>
      <w:tr w:rsidR="00612E94" w14:paraId="0020B7C0" w14:textId="77777777" w:rsidTr="003B1E30">
        <w:trPr>
          <w:trHeight w:hRule="exact" w:val="720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800C186" w14:textId="77777777" w:rsidR="00612E94" w:rsidRPr="00A87197" w:rsidRDefault="00612E94" w:rsidP="003B1E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87197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36E287B6" wp14:editId="2B7D172D">
                  <wp:extent cx="544830" cy="457200"/>
                  <wp:effectExtent l="0" t="0" r="7620" b="0"/>
                  <wp:docPr id="1875485000" name="Picture 2" descr="A blue ram with hor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64407" name="Picture 2" descr="A blue ram with horn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3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00D0FB7" w14:textId="77777777" w:rsidR="00612E94" w:rsidRPr="00581643" w:rsidRDefault="00612E94" w:rsidP="003B1E30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581643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              </w:t>
            </w:r>
            <w:r w:rsidRPr="00581643">
              <w:rPr>
                <w:rFonts w:asciiTheme="majorHAnsi" w:hAnsiTheme="majorHAnsi" w:cstheme="majorHAnsi"/>
                <w:b/>
                <w:bCs/>
                <w:color w:val="0070C0"/>
                <w:sz w:val="32"/>
                <w:szCs w:val="32"/>
              </w:rPr>
              <w:t>St. Johns Virtual School – Testing Calendar</w:t>
            </w:r>
          </w:p>
        </w:tc>
      </w:tr>
      <w:tr w:rsidR="00612E94" w14:paraId="38EC6452" w14:textId="77777777" w:rsidTr="003B1E30">
        <w:trPr>
          <w:trHeight w:hRule="exact" w:val="1440"/>
        </w:trPr>
        <w:tc>
          <w:tcPr>
            <w:tcW w:w="39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35F32E" w14:textId="4E2A91BC" w:rsidR="00612E94" w:rsidRPr="00A87197" w:rsidRDefault="00612E94" w:rsidP="003B1E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January</w:t>
            </w:r>
            <w:r w:rsidRPr="00A8719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974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EE88D" w14:textId="77777777" w:rsidR="00612E94" w:rsidRPr="00581643" w:rsidRDefault="00612E94" w:rsidP="003B1E30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6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612E94" w14:paraId="0887FA22" w14:textId="77777777" w:rsidTr="003B1E30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D1620C" w14:textId="77777777" w:rsidR="00612E94" w:rsidRPr="00581643" w:rsidRDefault="00612E94" w:rsidP="003B1E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Sun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AB5267" w14:textId="77777777" w:rsidR="00612E94" w:rsidRPr="00581643" w:rsidRDefault="00612E94" w:rsidP="003B1E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8536C7" w14:textId="77777777" w:rsidR="00612E94" w:rsidRPr="00581643" w:rsidRDefault="00612E94" w:rsidP="003B1E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931F6C" w14:textId="77777777" w:rsidR="00612E94" w:rsidRPr="00581643" w:rsidRDefault="00612E94" w:rsidP="003B1E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2955BE" w14:textId="77777777" w:rsidR="00612E94" w:rsidRPr="00581643" w:rsidRDefault="00612E94" w:rsidP="003B1E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CB15E5" w14:textId="77777777" w:rsidR="00612E94" w:rsidRPr="00581643" w:rsidRDefault="00612E94" w:rsidP="003B1E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13AAB0" w14:textId="77777777" w:rsidR="00612E94" w:rsidRPr="00581643" w:rsidRDefault="00612E94" w:rsidP="003B1E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1643">
              <w:rPr>
                <w:rFonts w:asciiTheme="majorHAnsi" w:hAnsiTheme="majorHAnsi" w:cstheme="majorHAnsi"/>
                <w:b/>
                <w:bCs/>
              </w:rPr>
              <w:t>Sat</w:t>
            </w:r>
          </w:p>
        </w:tc>
      </w:tr>
      <w:tr w:rsidR="00612E94" w14:paraId="6CB7E077" w14:textId="77777777" w:rsidTr="00612E94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395CF" w14:textId="77777777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36B0C" w14:textId="6A565D7B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1616C" w14:textId="2A3D02B8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5CE52" w14:textId="0332879A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EAEBBC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  <w:p w14:paraId="7211356E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DE289CB" w14:textId="4DD156BD" w:rsidR="00612E94" w:rsidRPr="00581643" w:rsidRDefault="00612E94" w:rsidP="00612E9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Winter Break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BFA080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  <w:p w14:paraId="7A6B20B7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F56901D" w14:textId="09D45ADD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Teacher Planning Day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573" w14:textId="1B33FE94" w:rsidR="00612E94" w:rsidRPr="00581643" w:rsidRDefault="00612E94" w:rsidP="003B1E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</w:tr>
      <w:tr w:rsidR="00612E94" w14:paraId="3ED0F457" w14:textId="77777777" w:rsidTr="005C70B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B2073" w14:textId="68BED64F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E3FF"/>
          </w:tcPr>
          <w:p w14:paraId="425823ED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  <w:p w14:paraId="6DBB0274" w14:textId="77777777" w:rsidR="005C70BF" w:rsidRDefault="005C70BF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0FAFE3" w14:textId="46F2994C" w:rsidR="005C70BF" w:rsidRPr="00581643" w:rsidRDefault="005C70BF" w:rsidP="005C7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Classes Resume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487BF" w14:textId="247946A8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B948F" w14:textId="0E2FE48C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42035" w14:textId="1B04FA5B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46480" w14:textId="4A912C29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4C5" w14:textId="09542193" w:rsidR="00612E94" w:rsidRPr="00581643" w:rsidRDefault="00612E94" w:rsidP="003B1E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</w:p>
        </w:tc>
      </w:tr>
      <w:tr w:rsidR="00612E94" w14:paraId="6C067B4B" w14:textId="77777777" w:rsidTr="00612E94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A8139" w14:textId="51991409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DA42A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</w:t>
            </w:r>
          </w:p>
          <w:p w14:paraId="035AC804" w14:textId="77777777" w:rsidR="004315D0" w:rsidRDefault="004315D0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C7C5CD1" w14:textId="30A37624" w:rsidR="004315D0" w:rsidRPr="00581643" w:rsidRDefault="004315D0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25A69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</w:t>
            </w:r>
          </w:p>
          <w:p w14:paraId="0635BB23" w14:textId="77777777" w:rsidR="004315D0" w:rsidRDefault="004315D0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CFF36FA" w14:textId="367A204B" w:rsidR="004315D0" w:rsidRPr="00581643" w:rsidRDefault="004315D0" w:rsidP="00B37D5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KG-5 (</w:t>
            </w:r>
            <w:r w:rsidRPr="004315D0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Makeups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 Reading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F427F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</w:t>
            </w:r>
          </w:p>
          <w:p w14:paraId="614DCF1A" w14:textId="77777777" w:rsidR="004315D0" w:rsidRDefault="004315D0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ECFA46" w14:textId="27584A4A" w:rsidR="004315D0" w:rsidRPr="00581643" w:rsidRDefault="004315D0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CEC74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</w:t>
            </w:r>
          </w:p>
          <w:p w14:paraId="0E5FEAA2" w14:textId="77777777" w:rsidR="00841CA9" w:rsidRDefault="00841CA9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FCB8BDD" w14:textId="10B9149B" w:rsidR="00841CA9" w:rsidRPr="00581643" w:rsidRDefault="00841CA9" w:rsidP="00B37D5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6-10 (</w:t>
            </w:r>
            <w:r w:rsidRPr="004315D0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Makeups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 Reading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185F5" w14:textId="22002087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FEC5" w14:textId="058C7D46" w:rsidR="00612E94" w:rsidRPr="00581643" w:rsidRDefault="00612E94" w:rsidP="003B1E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</w:t>
            </w:r>
          </w:p>
        </w:tc>
      </w:tr>
      <w:tr w:rsidR="00612E94" w14:paraId="1F3432C5" w14:textId="77777777" w:rsidTr="00612E94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DBCFA" w14:textId="349BB21C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</w:t>
            </w:r>
          </w:p>
          <w:p w14:paraId="1AB7A4AE" w14:textId="77777777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244B78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</w:t>
            </w:r>
          </w:p>
          <w:p w14:paraId="6A4B06CB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A57D899" w14:textId="239FA959" w:rsidR="00612E94" w:rsidRPr="00581643" w:rsidRDefault="00612E94" w:rsidP="00612E9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MLK Day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1AAB7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  <w:p w14:paraId="2205F807" w14:textId="77777777" w:rsidR="004315D0" w:rsidRDefault="004315D0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83F546" w14:textId="3490C35C" w:rsidR="004315D0" w:rsidRPr="00581643" w:rsidRDefault="004315D0" w:rsidP="00B37D5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KG-5 (</w:t>
            </w:r>
            <w:r w:rsidRPr="004315D0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Makeups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 Math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1FE9C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</w:t>
            </w:r>
          </w:p>
          <w:p w14:paraId="4DC60E29" w14:textId="77777777" w:rsidR="004315D0" w:rsidRDefault="004315D0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6AE8203" w14:textId="0126B368" w:rsidR="004315D0" w:rsidRPr="00581643" w:rsidRDefault="004315D0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E20B0" w14:textId="77777777" w:rsidR="00612E94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</w:t>
            </w:r>
          </w:p>
          <w:p w14:paraId="3E191389" w14:textId="77777777" w:rsidR="00841CA9" w:rsidRDefault="00841CA9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38DC87" w14:textId="630F4948" w:rsidR="00841CA9" w:rsidRPr="00581643" w:rsidRDefault="00841CA9" w:rsidP="00B37D5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6-8 (</w:t>
            </w:r>
            <w:r w:rsidRPr="004315D0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Makeups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 Math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B9F44" w14:textId="1B8A2CEB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FA6" w14:textId="70684B78" w:rsidR="00612E94" w:rsidRPr="00581643" w:rsidRDefault="00612E94" w:rsidP="003B1E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</w:t>
            </w:r>
          </w:p>
        </w:tc>
      </w:tr>
      <w:tr w:rsidR="00612E94" w14:paraId="0920EAC6" w14:textId="77777777" w:rsidTr="00612E94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83A3" w14:textId="3EEE63F3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90B05" w14:textId="15B4C452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B2795" w14:textId="07E5AB5A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AFC21" w14:textId="6B34C5DB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75043" w14:textId="64922623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EF5C0" w14:textId="59B628DD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B7AB" w14:textId="15694C07" w:rsidR="00612E94" w:rsidRPr="00581643" w:rsidRDefault="00612E94" w:rsidP="003B1E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</w:t>
            </w:r>
          </w:p>
        </w:tc>
      </w:tr>
      <w:tr w:rsidR="00612E94" w14:paraId="6E3308B9" w14:textId="77777777" w:rsidTr="00612E94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B64A0" w14:textId="77777777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03EE4" w14:textId="77777777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998D3" w14:textId="77777777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8DB59" w14:textId="77777777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3D98D" w14:textId="77777777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D9F35" w14:textId="77777777" w:rsidR="00612E94" w:rsidRPr="00581643" w:rsidRDefault="00612E94" w:rsidP="00612E9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BCE" w14:textId="77777777" w:rsidR="00612E94" w:rsidRPr="00581643" w:rsidRDefault="00612E94" w:rsidP="003B1E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EEB2E67" w14:textId="445782EA" w:rsidR="00612E94" w:rsidRDefault="00612E94">
      <w:r>
        <w:br w:type="page"/>
      </w:r>
    </w:p>
    <w:p w14:paraId="472E8F52" w14:textId="77777777" w:rsidR="00612E94" w:rsidRDefault="00612E94"/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4"/>
        <w:gridCol w:w="29"/>
        <w:gridCol w:w="1925"/>
        <w:gridCol w:w="1955"/>
        <w:gridCol w:w="1954"/>
        <w:gridCol w:w="1954"/>
        <w:gridCol w:w="1955"/>
      </w:tblGrid>
      <w:tr w:rsidR="00581643" w:rsidRPr="00DB7802" w14:paraId="7FDA6785" w14:textId="77777777" w:rsidTr="00DB7802">
        <w:trPr>
          <w:trHeight w:hRule="exact" w:val="720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25C7657" w14:textId="2E1B0DBF" w:rsidR="00581643" w:rsidRPr="00DB7802" w:rsidRDefault="00581643" w:rsidP="0058164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B7802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F870BC8" wp14:editId="5F2933FE">
                  <wp:extent cx="544830" cy="457200"/>
                  <wp:effectExtent l="0" t="0" r="7620" b="0"/>
                  <wp:docPr id="1731818984" name="Picture 2" descr="A blue ram with hor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64407" name="Picture 2" descr="A blue ram with horn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3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034ACEB" w14:textId="41E9C86E" w:rsidR="00581643" w:rsidRPr="00DB7802" w:rsidRDefault="00581643" w:rsidP="0058164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DB780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              </w:t>
            </w:r>
            <w:r w:rsidRPr="00DB7802">
              <w:rPr>
                <w:rFonts w:asciiTheme="majorHAnsi" w:hAnsiTheme="majorHAnsi" w:cstheme="majorHAnsi"/>
                <w:b/>
                <w:bCs/>
                <w:color w:val="0070C0"/>
                <w:sz w:val="32"/>
                <w:szCs w:val="32"/>
              </w:rPr>
              <w:t>St. Johns Virtual School – Testing Calendar</w:t>
            </w:r>
          </w:p>
        </w:tc>
      </w:tr>
      <w:tr w:rsidR="00581643" w:rsidRPr="00DB7802" w14:paraId="5F63DBF2" w14:textId="77777777" w:rsidTr="00DB7802">
        <w:trPr>
          <w:trHeight w:hRule="exact" w:val="1440"/>
        </w:trPr>
        <w:tc>
          <w:tcPr>
            <w:tcW w:w="39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9E49BB" w14:textId="6D219F7E" w:rsidR="00581643" w:rsidRPr="00DB7802" w:rsidRDefault="00581643" w:rsidP="00CF07B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DB7802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March</w:t>
            </w:r>
            <w:r w:rsidR="00CF07B6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 </w:t>
            </w:r>
            <w:r w:rsidRPr="00DB7802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202</w:t>
            </w:r>
            <w:r w:rsidR="00DB7802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974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7F5EC8" w14:textId="12E23773" w:rsidR="00581643" w:rsidRPr="00DB7802" w:rsidRDefault="004504E5" w:rsidP="0058164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581643" w:rsidRPr="00DB7802" w14:paraId="487A3353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F9C316" w14:textId="77777777" w:rsidR="00581643" w:rsidRPr="00DB7802" w:rsidRDefault="00581643" w:rsidP="0058164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B7802">
              <w:rPr>
                <w:rFonts w:asciiTheme="majorHAnsi" w:hAnsiTheme="majorHAnsi" w:cstheme="majorHAnsi"/>
                <w:b/>
                <w:bCs/>
              </w:rPr>
              <w:t>Sun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BDD33F" w14:textId="77777777" w:rsidR="00581643" w:rsidRPr="00DB7802" w:rsidRDefault="00581643" w:rsidP="0058164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B7802">
              <w:rPr>
                <w:rFonts w:asciiTheme="majorHAnsi" w:hAnsiTheme="majorHAnsi" w:cstheme="majorHAnsi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5DF0D4" w14:textId="77777777" w:rsidR="00581643" w:rsidRPr="00DB7802" w:rsidRDefault="00581643" w:rsidP="0058164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B7802">
              <w:rPr>
                <w:rFonts w:asciiTheme="majorHAnsi" w:hAnsiTheme="majorHAnsi" w:cstheme="majorHAnsi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ECBFCC" w14:textId="77777777" w:rsidR="00581643" w:rsidRPr="00DB7802" w:rsidRDefault="00581643" w:rsidP="0058164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B7802">
              <w:rPr>
                <w:rFonts w:asciiTheme="majorHAnsi" w:hAnsiTheme="majorHAnsi" w:cstheme="majorHAnsi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86B339" w14:textId="77777777" w:rsidR="00581643" w:rsidRPr="00DB7802" w:rsidRDefault="00581643" w:rsidP="0058164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B7802">
              <w:rPr>
                <w:rFonts w:asciiTheme="majorHAnsi" w:hAnsiTheme="majorHAnsi" w:cstheme="majorHAnsi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9681CC" w14:textId="77777777" w:rsidR="00581643" w:rsidRPr="00DB7802" w:rsidRDefault="00581643" w:rsidP="0058164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B7802">
              <w:rPr>
                <w:rFonts w:asciiTheme="majorHAnsi" w:hAnsiTheme="majorHAnsi" w:cstheme="majorHAnsi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FE651F" w14:textId="77777777" w:rsidR="00581643" w:rsidRPr="00DB7802" w:rsidRDefault="00581643" w:rsidP="0058164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B7802">
              <w:rPr>
                <w:rFonts w:asciiTheme="majorHAnsi" w:hAnsiTheme="majorHAnsi" w:cstheme="majorHAnsi"/>
                <w:b/>
                <w:bCs/>
              </w:rPr>
              <w:t>Sat</w:t>
            </w:r>
          </w:p>
        </w:tc>
      </w:tr>
      <w:tr w:rsidR="00581643" w:rsidRPr="00DB7802" w14:paraId="121D8E16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C18F" w14:textId="4F964DBF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4C96" w14:textId="54317D77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F4D4" w14:textId="09A71959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36CB" w14:textId="6A841A03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20E" w14:textId="68E6C525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16D" w14:textId="78261765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313B" w14:textId="685C80AA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</w:tr>
      <w:tr w:rsidR="00581643" w:rsidRPr="00DB7802" w14:paraId="4F2A152B" w14:textId="77777777" w:rsidTr="005C70B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9D1" w14:textId="666DC4A1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6C4" w14:textId="26DD5A4F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DC0" w14:textId="6D242A58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912" w14:textId="137729FE" w:rsidR="00581643" w:rsidRPr="00DB7802" w:rsidRDefault="00DB7802" w:rsidP="0058164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215B" w14:textId="3D797579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</w:t>
            </w:r>
          </w:p>
          <w:p w14:paraId="3BC59DAC" w14:textId="2AE18F4B" w:rsidR="00581643" w:rsidRPr="00DB7802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A0FE5" w14:textId="77777777" w:rsidR="00581643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</w:t>
            </w:r>
          </w:p>
          <w:p w14:paraId="0FB7F987" w14:textId="77777777" w:rsidR="005C70BF" w:rsidRDefault="005C70BF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73EA9ED" w14:textId="6F9CD0D9" w:rsidR="005C70BF" w:rsidRPr="00DB7802" w:rsidRDefault="005C70BF" w:rsidP="005C7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Teacher Planning Day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5CB" w14:textId="3FF237E4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</w:t>
            </w:r>
          </w:p>
        </w:tc>
      </w:tr>
      <w:tr w:rsidR="00581643" w:rsidRPr="00DB7802" w14:paraId="1C27CFF6" w14:textId="77777777" w:rsidTr="005C70B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3D9" w14:textId="4934C220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B50615" w14:textId="77777777" w:rsidR="00581643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</w:t>
            </w:r>
          </w:p>
          <w:p w14:paraId="0902EF36" w14:textId="77777777" w:rsidR="005C70BF" w:rsidRDefault="005C70BF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183AB6A" w14:textId="2A23F28B" w:rsidR="005C70BF" w:rsidRPr="00DB7802" w:rsidRDefault="005C70BF" w:rsidP="005C7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Spring Break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1E2C24" w14:textId="77777777" w:rsidR="00581643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</w:t>
            </w:r>
          </w:p>
          <w:p w14:paraId="186B4680" w14:textId="77777777" w:rsidR="005C70BF" w:rsidRDefault="005C70BF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F4A0296" w14:textId="26D691B4" w:rsidR="005C70BF" w:rsidRPr="00DB7802" w:rsidRDefault="005C70BF" w:rsidP="005C7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Spring Break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B9E8FC" w14:textId="583DB086" w:rsidR="00581643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</w:t>
            </w:r>
          </w:p>
          <w:p w14:paraId="72F207D3" w14:textId="77777777" w:rsidR="005C70BF" w:rsidRDefault="005C70BF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28AE269" w14:textId="604AEEB5" w:rsidR="005C70BF" w:rsidRPr="00DB7802" w:rsidRDefault="005C70BF" w:rsidP="005C7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Spring Break</w:t>
            </w:r>
          </w:p>
          <w:p w14:paraId="3552159A" w14:textId="13F41FD9" w:rsidR="00581643" w:rsidRPr="00DB7802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BF652A" w14:textId="77777777" w:rsidR="00581643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</w:t>
            </w:r>
          </w:p>
          <w:p w14:paraId="1FAA741D" w14:textId="77777777" w:rsidR="005C70BF" w:rsidRDefault="005C70BF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9137802" w14:textId="04A29063" w:rsidR="005C70BF" w:rsidRPr="00DB7802" w:rsidRDefault="005C70BF" w:rsidP="005C7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Spring Break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7459A2" w14:textId="77777777" w:rsidR="00581643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  <w:p w14:paraId="1A427DB4" w14:textId="77777777" w:rsidR="005C70BF" w:rsidRDefault="005C70BF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AEFAE01" w14:textId="71E2C505" w:rsidR="005C70BF" w:rsidRPr="00DB7802" w:rsidRDefault="005C70BF" w:rsidP="005C7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Spring Break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4EEF" w14:textId="339362A6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</w:t>
            </w:r>
          </w:p>
        </w:tc>
      </w:tr>
      <w:tr w:rsidR="00581643" w:rsidRPr="00DB7802" w14:paraId="443FD071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F7E" w14:textId="335902B8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76B" w14:textId="53FB2D5E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6045" w14:textId="77777777" w:rsidR="00581643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</w:t>
            </w:r>
          </w:p>
          <w:p w14:paraId="5F010EC3" w14:textId="77777777" w:rsidR="004257D7" w:rsidRDefault="004257D7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59A1B11" w14:textId="31E850C8" w:rsidR="004257D7" w:rsidRDefault="004257D7" w:rsidP="004257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FSAA – Performance</w:t>
            </w:r>
          </w:p>
          <w:p w14:paraId="3B1E69A4" w14:textId="75B167CE" w:rsidR="004257D7" w:rsidRPr="00DB7802" w:rsidRDefault="004257D7" w:rsidP="004257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4257D7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Access Points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E83" w14:textId="199A191A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</w:t>
            </w:r>
          </w:p>
          <w:p w14:paraId="39E75473" w14:textId="77777777" w:rsidR="00581643" w:rsidRPr="00DB7802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4C2" w14:textId="32892F95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</w:t>
            </w:r>
          </w:p>
          <w:p w14:paraId="448E3408" w14:textId="77777777" w:rsidR="00581643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E6EE176" w14:textId="77777777" w:rsidR="004257D7" w:rsidRDefault="004257D7" w:rsidP="004257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FSAA – Performance</w:t>
            </w:r>
          </w:p>
          <w:p w14:paraId="7A9FA155" w14:textId="1ECC3B72" w:rsidR="004257D7" w:rsidRPr="00DB7802" w:rsidRDefault="004257D7" w:rsidP="004257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4257D7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Access Points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6C0" w14:textId="12696677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ABF" w14:textId="6381AF65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</w:t>
            </w:r>
          </w:p>
        </w:tc>
      </w:tr>
      <w:tr w:rsidR="00581643" w:rsidRPr="00DB7802" w14:paraId="3A5AE6C2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5B97" w14:textId="29021C18" w:rsidR="00581643" w:rsidRPr="00DB7802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CD1" w14:textId="77777777" w:rsidR="00581643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</w:t>
            </w:r>
          </w:p>
          <w:p w14:paraId="23F9F224" w14:textId="77777777" w:rsidR="00CF07B6" w:rsidRDefault="00CF07B6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3C286D9" w14:textId="56852FE1" w:rsidR="00CF07B6" w:rsidRPr="00DB7802" w:rsidRDefault="00CF07B6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4-5 Writing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A50" w14:textId="77777777" w:rsidR="00581643" w:rsidRDefault="00DB7802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</w:t>
            </w:r>
          </w:p>
          <w:p w14:paraId="5E3DB2F8" w14:textId="77777777" w:rsidR="00CF07B6" w:rsidRDefault="00CF07B6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8BC0841" w14:textId="774EEF66" w:rsidR="00CF07B6" w:rsidRPr="00DB7802" w:rsidRDefault="00CF07B6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6-</w:t>
            </w:r>
            <w:r w:rsidR="00B710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Writing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145E" w14:textId="23094A7C" w:rsidR="00581643" w:rsidRPr="00DB7802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EFF" w14:textId="080672A8" w:rsidR="00581643" w:rsidRPr="00DB7802" w:rsidRDefault="00581643" w:rsidP="00DB780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B8ED" w14:textId="65FAF792" w:rsidR="00581643" w:rsidRPr="00DB7802" w:rsidRDefault="00581643" w:rsidP="005816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A51" w14:textId="5AF2FC60" w:rsidR="00581643" w:rsidRPr="00DB7802" w:rsidRDefault="00581643" w:rsidP="00DB780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81643" w:rsidRPr="00DB7802" w14:paraId="34B9A6D6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7618" w14:textId="563D79D5" w:rsidR="00581643" w:rsidRPr="00DB7802" w:rsidRDefault="00581643" w:rsidP="005816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251" w14:textId="0F77D6B2" w:rsidR="00581643" w:rsidRPr="00DB7802" w:rsidRDefault="00581643" w:rsidP="0058164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0F8" w14:textId="037416E0" w:rsidR="00581643" w:rsidRPr="00DB7802" w:rsidRDefault="00581643" w:rsidP="0058164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83D" w14:textId="77777777" w:rsidR="00581643" w:rsidRPr="00DB7802" w:rsidRDefault="00581643" w:rsidP="0058164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69A" w14:textId="77777777" w:rsidR="00581643" w:rsidRPr="00DB7802" w:rsidRDefault="00581643" w:rsidP="0058164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EA2" w14:textId="77777777" w:rsidR="00581643" w:rsidRPr="00DB7802" w:rsidRDefault="00581643" w:rsidP="0058164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200" w14:textId="77777777" w:rsidR="00581643" w:rsidRPr="00DB7802" w:rsidRDefault="00581643" w:rsidP="0058164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1423B9B" w14:textId="77777777" w:rsidR="00A559E7" w:rsidRPr="00DB7802" w:rsidRDefault="00A559E7">
      <w:pPr>
        <w:rPr>
          <w:rFonts w:asciiTheme="majorHAnsi" w:hAnsiTheme="majorHAnsi" w:cstheme="majorHAnsi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4"/>
        <w:gridCol w:w="29"/>
        <w:gridCol w:w="1925"/>
        <w:gridCol w:w="1955"/>
        <w:gridCol w:w="1954"/>
        <w:gridCol w:w="1954"/>
        <w:gridCol w:w="1955"/>
      </w:tblGrid>
      <w:tr w:rsidR="00A559E7" w:rsidRPr="00CF07B6" w14:paraId="745038FB" w14:textId="77777777" w:rsidTr="00CF07B6">
        <w:trPr>
          <w:trHeight w:hRule="exact" w:val="720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4F5774E" w14:textId="57B261E8" w:rsidR="00A559E7" w:rsidRPr="00CF07B6" w:rsidRDefault="00126C1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F07B6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162D31A" wp14:editId="06E375C1">
                  <wp:extent cx="544830" cy="457200"/>
                  <wp:effectExtent l="0" t="0" r="7620" b="0"/>
                  <wp:docPr id="1600765690" name="Picture 2" descr="A blue ram with hor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64407" name="Picture 2" descr="A blue ram with horn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3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7EEEEEA" w14:textId="44A5F19A" w:rsidR="00A559E7" w:rsidRPr="00CF07B6" w:rsidRDefault="00A559E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CF07B6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              </w:t>
            </w:r>
            <w:r w:rsidR="00126C15" w:rsidRPr="00CF07B6">
              <w:rPr>
                <w:rFonts w:asciiTheme="majorHAnsi" w:hAnsiTheme="majorHAnsi" w:cstheme="majorHAnsi"/>
                <w:b/>
                <w:bCs/>
                <w:color w:val="0070C0"/>
                <w:sz w:val="32"/>
                <w:szCs w:val="32"/>
              </w:rPr>
              <w:t>St. Johns Virtual School – Testing Calendar</w:t>
            </w:r>
          </w:p>
        </w:tc>
      </w:tr>
      <w:tr w:rsidR="00A559E7" w:rsidRPr="00CF07B6" w14:paraId="62D7F255" w14:textId="77777777" w:rsidTr="00CF07B6">
        <w:trPr>
          <w:trHeight w:hRule="exact" w:val="1440"/>
        </w:trPr>
        <w:tc>
          <w:tcPr>
            <w:tcW w:w="39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3BE92" w14:textId="09BA015D" w:rsidR="00A559E7" w:rsidRPr="00CF07B6" w:rsidRDefault="00023EC1" w:rsidP="00CF07B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CF07B6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April 20</w:t>
            </w:r>
            <w:r w:rsidR="00D7114C" w:rsidRPr="00CF07B6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2</w:t>
            </w:r>
            <w:r w:rsidR="00CF07B6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974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B2BBB6" w14:textId="0B7601A2" w:rsidR="00A559E7" w:rsidRPr="00CF07B6" w:rsidRDefault="004504E5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:rsidRPr="00CF07B6" w14:paraId="6B654DF0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789015" w14:textId="77777777" w:rsidR="00A559E7" w:rsidRPr="00CF07B6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07B6">
              <w:rPr>
                <w:rFonts w:asciiTheme="majorHAnsi" w:hAnsiTheme="majorHAnsi" w:cstheme="majorHAnsi"/>
                <w:b/>
                <w:bCs/>
              </w:rPr>
              <w:t>Sun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3C2A01" w14:textId="77777777" w:rsidR="00A559E7" w:rsidRPr="00CF07B6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07B6">
              <w:rPr>
                <w:rFonts w:asciiTheme="majorHAnsi" w:hAnsiTheme="majorHAnsi" w:cstheme="majorHAnsi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2440ED" w14:textId="77777777" w:rsidR="00A559E7" w:rsidRPr="00CF07B6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07B6">
              <w:rPr>
                <w:rFonts w:asciiTheme="majorHAnsi" w:hAnsiTheme="majorHAnsi" w:cstheme="majorHAnsi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DBB8C3" w14:textId="77777777" w:rsidR="00A559E7" w:rsidRPr="00CF07B6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07B6">
              <w:rPr>
                <w:rFonts w:asciiTheme="majorHAnsi" w:hAnsiTheme="majorHAnsi" w:cstheme="majorHAnsi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4BE3A2" w14:textId="77777777" w:rsidR="00A559E7" w:rsidRPr="00CF07B6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07B6">
              <w:rPr>
                <w:rFonts w:asciiTheme="majorHAnsi" w:hAnsiTheme="majorHAnsi" w:cstheme="majorHAnsi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68B30A" w14:textId="77777777" w:rsidR="00A559E7" w:rsidRPr="00CF07B6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07B6">
              <w:rPr>
                <w:rFonts w:asciiTheme="majorHAnsi" w:hAnsiTheme="majorHAnsi" w:cstheme="majorHAnsi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A963C5" w14:textId="77777777" w:rsidR="00A559E7" w:rsidRPr="00CF07B6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07B6">
              <w:rPr>
                <w:rFonts w:asciiTheme="majorHAnsi" w:hAnsiTheme="majorHAnsi" w:cstheme="majorHAnsi"/>
                <w:b/>
                <w:bCs/>
              </w:rPr>
              <w:t>Sat</w:t>
            </w:r>
          </w:p>
        </w:tc>
      </w:tr>
      <w:tr w:rsidR="00B2481F" w:rsidRPr="00CF07B6" w14:paraId="6D69B0BB" w14:textId="77777777" w:rsidTr="00FD6A59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412" w14:textId="77777777" w:rsidR="00B2481F" w:rsidRPr="00CF07B6" w:rsidRDefault="00B2481F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6EF6" w14:textId="029E011F" w:rsidR="00B2481F" w:rsidRPr="00CF07B6" w:rsidRDefault="00B2481F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497" w14:textId="22FDED59" w:rsidR="0005715C" w:rsidRPr="00CF07B6" w:rsidRDefault="0005715C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AAE" w14:textId="77777777" w:rsidR="00B2481F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CF07B6">
              <w:rPr>
                <w:rFonts w:asciiTheme="majorHAnsi" w:hAnsiTheme="majorHAnsi" w:cstheme="majorHAnsi"/>
                <w:b/>
              </w:rPr>
              <w:t>1</w:t>
            </w:r>
          </w:p>
          <w:p w14:paraId="7EAA1B1A" w14:textId="77777777" w:rsidR="005A77C1" w:rsidRDefault="005A77C1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667A1B0F" w14:textId="64BAFB8B" w:rsidR="005A77C1" w:rsidRPr="00CF07B6" w:rsidRDefault="005A77C1" w:rsidP="004504E5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119" w14:textId="77777777" w:rsidR="00B2481F" w:rsidRDefault="00CF07B6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07B6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  <w:p w14:paraId="4F141893" w14:textId="77777777" w:rsidR="005A77C1" w:rsidRDefault="005A77C1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56CFE50" w14:textId="693E7D23" w:rsidR="005A77C1" w:rsidRPr="00CF07B6" w:rsidRDefault="005A77C1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  <w:r w:rsidR="00BF43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B7109B">
              <w:rPr>
                <w:rFonts w:asciiTheme="majorHAnsi" w:hAnsiTheme="majorHAnsi" w:cstheme="majorHAnsi"/>
                <w:b/>
                <w:sz w:val="20"/>
                <w:szCs w:val="20"/>
              </w:rPr>
              <w:t>8-</w:t>
            </w:r>
            <w:r w:rsidR="00BF43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9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Writing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0B2FBC" w14:textId="77777777" w:rsidR="00B2481F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CF07B6">
              <w:rPr>
                <w:rFonts w:asciiTheme="majorHAnsi" w:hAnsiTheme="majorHAnsi" w:cstheme="majorHAnsi"/>
                <w:b/>
              </w:rPr>
              <w:t>3</w:t>
            </w:r>
          </w:p>
          <w:p w14:paraId="1B25B112" w14:textId="77777777" w:rsidR="00FD6A59" w:rsidRDefault="00FD6A59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71654A88" w14:textId="11A1846F" w:rsidR="00FD6A59" w:rsidRPr="00CF07B6" w:rsidRDefault="00FD6A59" w:rsidP="00FD6A59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Student/Teacher Holiday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2CD4" w14:textId="2EEFD1E0" w:rsidR="00B2481F" w:rsidRPr="00CF07B6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CF07B6">
              <w:rPr>
                <w:rFonts w:asciiTheme="majorHAnsi" w:hAnsiTheme="majorHAnsi" w:cstheme="majorHAnsi"/>
                <w:b/>
              </w:rPr>
              <w:t>4</w:t>
            </w:r>
          </w:p>
        </w:tc>
      </w:tr>
      <w:tr w:rsidR="00B2481F" w:rsidRPr="00CF07B6" w14:paraId="6145010C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EF79" w14:textId="3238CC83" w:rsidR="00B2481F" w:rsidRPr="00BF43BE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A38" w14:textId="77777777" w:rsidR="00B2481F" w:rsidRPr="00BF43BE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6</w:t>
            </w:r>
          </w:p>
          <w:p w14:paraId="570E0444" w14:textId="77777777" w:rsidR="00BF43BE" w:rsidRPr="00BF43BE" w:rsidRDefault="00BF43BE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4DC89A0C" w14:textId="553F42FD" w:rsidR="00BF43BE" w:rsidRPr="00BF43BE" w:rsidRDefault="00FD6A59" w:rsidP="00FD6A59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Grade 10 Writing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955" w14:textId="77777777" w:rsidR="0005715C" w:rsidRPr="00BF43BE" w:rsidRDefault="00CF07B6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  <w:p w14:paraId="66A29B7A" w14:textId="77777777" w:rsidR="00BF43BE" w:rsidRPr="00BF43BE" w:rsidRDefault="00BF43BE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216A244" w14:textId="77777777" w:rsidR="00BF43BE" w:rsidRDefault="00BF43BE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  <w:r w:rsidR="00FD6A59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FD6A59">
              <w:rPr>
                <w:rFonts w:asciiTheme="majorHAnsi" w:hAnsiTheme="majorHAnsi" w:cstheme="majorHAnsi"/>
                <w:b/>
                <w:sz w:val="20"/>
                <w:szCs w:val="20"/>
              </w:rPr>
              <w:t>4-5</w:t>
            </w: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Writing</w:t>
            </w:r>
          </w:p>
          <w:p w14:paraId="2CF016D7" w14:textId="673FF5C4" w:rsidR="00FD6A59" w:rsidRPr="00BF43BE" w:rsidRDefault="00FD6A59" w:rsidP="004504E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FD6A59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 Ups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C29" w14:textId="520C97A5" w:rsidR="00B2481F" w:rsidRPr="00BF43BE" w:rsidRDefault="00CF07B6" w:rsidP="00B2481F">
            <w:pPr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</w:pPr>
            <w:r w:rsidRPr="00BF43BE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  <w:t>8</w:t>
            </w:r>
          </w:p>
          <w:p w14:paraId="11A8F37A" w14:textId="6CFB59AA" w:rsidR="00B2481F" w:rsidRPr="00BF43BE" w:rsidRDefault="00B2481F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753" w14:textId="77777777" w:rsidR="00B2481F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9</w:t>
            </w:r>
          </w:p>
          <w:p w14:paraId="34A2DFDE" w14:textId="77777777" w:rsidR="00FD6A59" w:rsidRDefault="00FD6A59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67731F2A" w14:textId="0A518F32" w:rsidR="00FD6A59" w:rsidRDefault="00FD6A59" w:rsidP="00FD6A5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6-8</w:t>
            </w: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Writing</w:t>
            </w:r>
          </w:p>
          <w:p w14:paraId="199139BB" w14:textId="467F6E17" w:rsidR="00FD6A59" w:rsidRPr="00BF43BE" w:rsidRDefault="00FD6A59" w:rsidP="00FD6A59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</w:t>
            </w:r>
            <w:r w:rsidRPr="00FD6A59">
              <w:rPr>
                <w:rFonts w:asciiTheme="majorHAnsi" w:hAnsiTheme="majorHAnsi" w:cstheme="majorHAnsi"/>
                <w:b/>
                <w:highlight w:val="yellow"/>
              </w:rPr>
              <w:t>Make Ups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79F" w14:textId="77777777" w:rsidR="00B2481F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10</w:t>
            </w:r>
          </w:p>
          <w:p w14:paraId="352C4757" w14:textId="77777777" w:rsidR="00FD6A59" w:rsidRDefault="00FD6A59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7EB9A42D" w14:textId="31016FF9" w:rsidR="00FD6A59" w:rsidRDefault="00FD6A59" w:rsidP="00FD6A5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9-10</w:t>
            </w: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Writing</w:t>
            </w:r>
          </w:p>
          <w:p w14:paraId="73608D6D" w14:textId="32DC4ECE" w:rsidR="00FD6A59" w:rsidRPr="00BF43BE" w:rsidRDefault="00FD6A59" w:rsidP="00FD6A59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</w:t>
            </w:r>
            <w:r w:rsidRPr="00FD6A59">
              <w:rPr>
                <w:rFonts w:asciiTheme="majorHAnsi" w:hAnsiTheme="majorHAnsi" w:cstheme="majorHAnsi"/>
                <w:b/>
                <w:highlight w:val="yellow"/>
              </w:rPr>
              <w:t>Make Ups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8E46" w14:textId="206C49CD" w:rsidR="00B2481F" w:rsidRPr="00CF07B6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CF07B6">
              <w:rPr>
                <w:rFonts w:asciiTheme="majorHAnsi" w:hAnsiTheme="majorHAnsi" w:cstheme="majorHAnsi"/>
                <w:b/>
              </w:rPr>
              <w:t>11</w:t>
            </w:r>
          </w:p>
        </w:tc>
      </w:tr>
      <w:tr w:rsidR="0005715C" w:rsidRPr="00CF07B6" w14:paraId="2051A07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F99" w14:textId="3B7FF0AB" w:rsidR="0005715C" w:rsidRPr="00BF43BE" w:rsidRDefault="00CF07B6" w:rsidP="0005715C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FF7" w14:textId="77777777" w:rsidR="0005715C" w:rsidRDefault="00CF07B6" w:rsidP="0005715C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13</w:t>
            </w:r>
          </w:p>
          <w:p w14:paraId="628D2C3E" w14:textId="77777777" w:rsidR="004504E5" w:rsidRDefault="004504E5" w:rsidP="0005715C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3036FC30" w14:textId="5272B7CA" w:rsidR="004504E5" w:rsidRPr="00BF43BE" w:rsidRDefault="004504E5" w:rsidP="001922D0">
            <w:pPr>
              <w:pStyle w:val="Dates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</w:rPr>
              <w:t>KG-2 Reading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03C4" w14:textId="77777777" w:rsidR="0005715C" w:rsidRDefault="00CF07B6" w:rsidP="0005715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>14</w:t>
            </w:r>
          </w:p>
          <w:p w14:paraId="1753F488" w14:textId="77777777" w:rsidR="004257D7" w:rsidRDefault="004257D7" w:rsidP="0005715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C113425" w14:textId="77777777" w:rsidR="004257D7" w:rsidRDefault="004257D7" w:rsidP="004257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FSAA – Performance</w:t>
            </w:r>
          </w:p>
          <w:p w14:paraId="5E0EE071" w14:textId="5B0A3DF7" w:rsidR="004257D7" w:rsidRPr="00BF43BE" w:rsidRDefault="004257D7" w:rsidP="004257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4257D7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Access Points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2D7" w14:textId="3A7EA72D" w:rsidR="0005715C" w:rsidRPr="00BF43BE" w:rsidRDefault="00CF07B6" w:rsidP="0005715C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8EA" w14:textId="77777777" w:rsidR="0005715C" w:rsidRDefault="00CF07B6" w:rsidP="0005715C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16</w:t>
            </w:r>
          </w:p>
          <w:p w14:paraId="3B5711D6" w14:textId="77777777" w:rsidR="004257D7" w:rsidRDefault="004257D7" w:rsidP="0005715C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165415BD" w14:textId="77777777" w:rsidR="004257D7" w:rsidRDefault="004257D7" w:rsidP="004257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FSAA – Performance</w:t>
            </w:r>
          </w:p>
          <w:p w14:paraId="3A630F51" w14:textId="32D2A2B7" w:rsidR="004257D7" w:rsidRPr="00BF43BE" w:rsidRDefault="004257D7" w:rsidP="004257D7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</w:t>
            </w:r>
            <w:r w:rsidRPr="004257D7">
              <w:rPr>
                <w:rFonts w:asciiTheme="majorHAnsi" w:hAnsiTheme="majorHAnsi" w:cstheme="majorHAnsi"/>
                <w:b/>
                <w:highlight w:val="yellow"/>
              </w:rPr>
              <w:t>Access Points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EC5" w14:textId="217890D3" w:rsidR="0005715C" w:rsidRPr="00BF43BE" w:rsidRDefault="00CF07B6" w:rsidP="0005715C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4F6" w14:textId="1C01FB85" w:rsidR="0005715C" w:rsidRPr="00CF07B6" w:rsidRDefault="00CF07B6" w:rsidP="0005715C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CF07B6">
              <w:rPr>
                <w:rFonts w:asciiTheme="majorHAnsi" w:hAnsiTheme="majorHAnsi" w:cstheme="majorHAnsi"/>
                <w:b/>
              </w:rPr>
              <w:t>18</w:t>
            </w:r>
          </w:p>
        </w:tc>
      </w:tr>
      <w:tr w:rsidR="00B2481F" w:rsidRPr="00CF07B6" w14:paraId="752D08E0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8DF" w14:textId="112C1434" w:rsidR="001B635A" w:rsidRPr="00BF43BE" w:rsidRDefault="00CF07B6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A34" w14:textId="77777777" w:rsidR="00B2481F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20</w:t>
            </w:r>
          </w:p>
          <w:p w14:paraId="502DA658" w14:textId="77777777" w:rsidR="004504E5" w:rsidRDefault="004504E5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72497ED5" w14:textId="5D4569BE" w:rsidR="004504E5" w:rsidRPr="00BF43BE" w:rsidRDefault="004504E5" w:rsidP="001922D0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KG-2 Math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CEF" w14:textId="77777777" w:rsidR="00B2481F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21</w:t>
            </w:r>
          </w:p>
          <w:p w14:paraId="45DAA629" w14:textId="77777777" w:rsidR="00E63403" w:rsidRDefault="00E63403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70254C0E" w14:textId="77777777" w:rsidR="00E63403" w:rsidRDefault="00E63403" w:rsidP="00E63403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FCLE</w:t>
            </w:r>
          </w:p>
          <w:p w14:paraId="089399E8" w14:textId="33778C5A" w:rsidR="00E63403" w:rsidRPr="00BF43BE" w:rsidRDefault="00E63403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BBF" w14:textId="63E59764" w:rsidR="00B2481F" w:rsidRPr="00BF43BE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2648" w14:textId="0B5FBFAA" w:rsidR="00B2481F" w:rsidRPr="00BF43BE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554" w14:textId="001F8FF3" w:rsidR="00B2481F" w:rsidRPr="00BF43BE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3F1" w14:textId="3ECEBA06" w:rsidR="00B2481F" w:rsidRPr="00CF07B6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CF07B6">
              <w:rPr>
                <w:rFonts w:asciiTheme="majorHAnsi" w:hAnsiTheme="majorHAnsi" w:cstheme="majorHAnsi"/>
                <w:b/>
              </w:rPr>
              <w:t>25</w:t>
            </w:r>
          </w:p>
        </w:tc>
      </w:tr>
      <w:tr w:rsidR="00B2481F" w:rsidRPr="00CF07B6" w14:paraId="5261EF4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1E5" w14:textId="6F7700EB" w:rsidR="00B2481F" w:rsidRPr="00BF43BE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518D" w14:textId="77777777" w:rsidR="00B2481F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27</w:t>
            </w:r>
          </w:p>
          <w:p w14:paraId="06415FE0" w14:textId="77777777" w:rsidR="00FD6A59" w:rsidRDefault="00FD6A59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1507D3C4" w14:textId="4599655E" w:rsidR="00FD6A59" w:rsidRDefault="00FD6A59" w:rsidP="00FD6A5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KG -2</w:t>
            </w: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Reading</w:t>
            </w:r>
          </w:p>
          <w:p w14:paraId="1D16063C" w14:textId="6853D34D" w:rsidR="00FD6A59" w:rsidRPr="00BF43BE" w:rsidRDefault="00FD6A59" w:rsidP="00FD6A59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</w:t>
            </w:r>
            <w:r w:rsidRPr="00FD6A59">
              <w:rPr>
                <w:rFonts w:asciiTheme="majorHAnsi" w:hAnsiTheme="majorHAnsi" w:cstheme="majorHAnsi"/>
                <w:b/>
                <w:highlight w:val="yellow"/>
              </w:rPr>
              <w:t>Make Ups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8B4B" w14:textId="77777777" w:rsidR="00B2481F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28</w:t>
            </w:r>
          </w:p>
          <w:p w14:paraId="70FB7536" w14:textId="77777777" w:rsidR="00E63403" w:rsidRDefault="00E63403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  <w:p w14:paraId="57450015" w14:textId="77777777" w:rsidR="00E63403" w:rsidRDefault="00E63403" w:rsidP="00E63403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FCLE</w:t>
            </w:r>
          </w:p>
          <w:p w14:paraId="70F9EFAE" w14:textId="192212D5" w:rsidR="00E63403" w:rsidRPr="00BF43BE" w:rsidRDefault="00E63403" w:rsidP="00E63403">
            <w:pPr>
              <w:pStyle w:val="Dates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</w:t>
            </w:r>
            <w:r w:rsidRPr="00E63403">
              <w:rPr>
                <w:rFonts w:asciiTheme="majorHAnsi" w:hAnsiTheme="majorHAnsi" w:cstheme="majorHAnsi"/>
                <w:b/>
                <w:highlight w:val="yellow"/>
              </w:rPr>
              <w:t>Make Ups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EF7" w14:textId="0560EA3F" w:rsidR="00B2481F" w:rsidRPr="00BF43BE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6C9" w14:textId="190C7BCD" w:rsidR="00B2481F" w:rsidRPr="00BF43BE" w:rsidRDefault="00CF07B6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  <w:r w:rsidRPr="00BF43BE">
              <w:rPr>
                <w:rFonts w:asciiTheme="majorHAnsi" w:hAnsiTheme="majorHAnsi" w:cstheme="majorHAnsi"/>
                <w:b/>
              </w:rPr>
              <w:t>30</w:t>
            </w:r>
          </w:p>
          <w:p w14:paraId="1F221259" w14:textId="77777777" w:rsidR="00B2481F" w:rsidRDefault="00B2481F" w:rsidP="00B2481F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9269CB9" w14:textId="5480D135" w:rsidR="00FD6A59" w:rsidRDefault="00FD6A59" w:rsidP="00FD6A5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KG -2</w:t>
            </w:r>
            <w:r w:rsidRPr="00BF43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Math</w:t>
            </w:r>
          </w:p>
          <w:p w14:paraId="627AC43E" w14:textId="59574E7B" w:rsidR="00FD6A59" w:rsidRPr="00BF43BE" w:rsidRDefault="00FD6A59" w:rsidP="00FD6A5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FD6A59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 Ups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88D" w14:textId="77777777" w:rsidR="00B2481F" w:rsidRPr="00BF43BE" w:rsidRDefault="00B2481F" w:rsidP="00B2481F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D85" w14:textId="77777777" w:rsidR="00B2481F" w:rsidRPr="00CF07B6" w:rsidRDefault="00B2481F" w:rsidP="00B2481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2481F" w:rsidRPr="00CF07B6" w14:paraId="61E1963B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94B" w14:textId="77777777" w:rsidR="00B2481F" w:rsidRPr="00CF07B6" w:rsidRDefault="00B2481F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533" w14:textId="77777777" w:rsidR="00B2481F" w:rsidRPr="00CF07B6" w:rsidRDefault="00B2481F" w:rsidP="00B2481F">
            <w:pPr>
              <w:pStyle w:val="Dates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CC9" w14:textId="77777777" w:rsidR="00B2481F" w:rsidRPr="00CF07B6" w:rsidRDefault="00B2481F" w:rsidP="00B2481F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AE5" w14:textId="77777777" w:rsidR="00B2481F" w:rsidRPr="00CF07B6" w:rsidRDefault="00B2481F" w:rsidP="00B2481F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ECA" w14:textId="77777777" w:rsidR="00B2481F" w:rsidRPr="00CF07B6" w:rsidRDefault="00B2481F" w:rsidP="00B2481F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626" w14:textId="77777777" w:rsidR="00B2481F" w:rsidRPr="00CF07B6" w:rsidRDefault="00B2481F" w:rsidP="00B2481F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8EE" w14:textId="77777777" w:rsidR="00B2481F" w:rsidRPr="00CF07B6" w:rsidRDefault="00B2481F" w:rsidP="00B2481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264D321F" w14:textId="77777777" w:rsidR="00A559E7" w:rsidRPr="00CF07B6" w:rsidRDefault="00A559E7">
      <w:pPr>
        <w:rPr>
          <w:rFonts w:asciiTheme="majorHAnsi" w:hAnsiTheme="majorHAnsi" w:cstheme="majorHAnsi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4"/>
        <w:gridCol w:w="29"/>
        <w:gridCol w:w="1925"/>
        <w:gridCol w:w="2125"/>
        <w:gridCol w:w="1980"/>
        <w:gridCol w:w="2070"/>
        <w:gridCol w:w="1643"/>
      </w:tblGrid>
      <w:tr w:rsidR="00A559E7" w:rsidRPr="004504E5" w14:paraId="1EA3BFC0" w14:textId="77777777" w:rsidTr="004504E5">
        <w:trPr>
          <w:trHeight w:hRule="exact" w:val="720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A889D2F" w14:textId="6BB257F5" w:rsidR="00A559E7" w:rsidRDefault="00126C15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3E53523" wp14:editId="180EB286">
                  <wp:extent cx="544830" cy="457200"/>
                  <wp:effectExtent l="0" t="0" r="7620" b="0"/>
                  <wp:docPr id="828035168" name="Picture 2" descr="A blue ram with hor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64407" name="Picture 2" descr="A blue ram with horn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3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60310AE" w14:textId="051E9CE0" w:rsidR="00A559E7" w:rsidRPr="004504E5" w:rsidRDefault="00A559E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4504E5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              </w:t>
            </w:r>
            <w:r w:rsidR="00126C15" w:rsidRPr="004504E5">
              <w:rPr>
                <w:rFonts w:asciiTheme="majorHAnsi" w:hAnsiTheme="majorHAnsi" w:cstheme="majorHAnsi"/>
                <w:b/>
                <w:bCs/>
                <w:color w:val="0070C0"/>
                <w:sz w:val="32"/>
                <w:szCs w:val="32"/>
              </w:rPr>
              <w:t>St. Johns Virtual School – Testing Calendar</w:t>
            </w:r>
          </w:p>
        </w:tc>
      </w:tr>
      <w:tr w:rsidR="00A559E7" w:rsidRPr="004504E5" w14:paraId="53D02A98" w14:textId="77777777" w:rsidTr="004504E5">
        <w:trPr>
          <w:trHeight w:hRule="exact" w:val="1440"/>
        </w:trPr>
        <w:tc>
          <w:tcPr>
            <w:tcW w:w="39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07926" w14:textId="031F7E57" w:rsidR="00362E7D" w:rsidRPr="004504E5" w:rsidRDefault="00362E7D" w:rsidP="004504E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4504E5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May</w:t>
            </w:r>
            <w:r w:rsidR="004504E5" w:rsidRPr="004504E5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 xml:space="preserve"> </w:t>
            </w:r>
            <w:r w:rsidR="00851C46" w:rsidRPr="004504E5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20</w:t>
            </w:r>
            <w:r w:rsidR="001D607B" w:rsidRPr="004504E5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2</w:t>
            </w:r>
            <w:r w:rsidR="004504E5" w:rsidRPr="004504E5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974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845C27" w14:textId="435EA254" w:rsidR="00A559E7" w:rsidRPr="004504E5" w:rsidRDefault="001922D0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871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:rsidRPr="004504E5" w14:paraId="2F4E64B3" w14:textId="77777777" w:rsidTr="00D23BD9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FEEEAB" w14:textId="77777777" w:rsidR="00A559E7" w:rsidRPr="004504E5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04E5">
              <w:rPr>
                <w:rFonts w:asciiTheme="majorHAnsi" w:hAnsiTheme="majorHAnsi" w:cstheme="majorHAnsi"/>
                <w:b/>
                <w:bCs/>
              </w:rPr>
              <w:t>Sun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171414" w14:textId="77777777" w:rsidR="00A559E7" w:rsidRPr="004504E5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04E5">
              <w:rPr>
                <w:rFonts w:asciiTheme="majorHAnsi" w:hAnsiTheme="majorHAnsi" w:cstheme="majorHAnsi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6A03C8" w14:textId="77777777" w:rsidR="00A559E7" w:rsidRPr="004504E5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04E5">
              <w:rPr>
                <w:rFonts w:asciiTheme="majorHAnsi" w:hAnsiTheme="majorHAnsi" w:cstheme="majorHAnsi"/>
                <w:b/>
                <w:bCs/>
              </w:rPr>
              <w:t>Tue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1FD232" w14:textId="77777777" w:rsidR="00A559E7" w:rsidRPr="004504E5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04E5">
              <w:rPr>
                <w:rFonts w:asciiTheme="majorHAnsi" w:hAnsiTheme="majorHAnsi" w:cstheme="majorHAnsi"/>
                <w:b/>
                <w:bCs/>
              </w:rPr>
              <w:t>Wed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CF8708" w14:textId="77777777" w:rsidR="00A559E7" w:rsidRPr="004504E5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04E5">
              <w:rPr>
                <w:rFonts w:asciiTheme="majorHAnsi" w:hAnsiTheme="majorHAnsi" w:cstheme="majorHAnsi"/>
                <w:b/>
                <w:bCs/>
              </w:rPr>
              <w:t>Thu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7C0097" w14:textId="77777777" w:rsidR="00A559E7" w:rsidRPr="004504E5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04E5">
              <w:rPr>
                <w:rFonts w:asciiTheme="majorHAnsi" w:hAnsiTheme="majorHAnsi" w:cstheme="majorHAnsi"/>
                <w:b/>
                <w:bCs/>
              </w:rPr>
              <w:t>Fri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2F9406" w14:textId="77777777" w:rsidR="00A559E7" w:rsidRPr="004504E5" w:rsidRDefault="00A559E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04E5">
              <w:rPr>
                <w:rFonts w:asciiTheme="majorHAnsi" w:hAnsiTheme="majorHAnsi" w:cstheme="majorHAnsi"/>
                <w:b/>
                <w:bCs/>
              </w:rPr>
              <w:t>Sat</w:t>
            </w:r>
          </w:p>
        </w:tc>
      </w:tr>
      <w:tr w:rsidR="00B2481F" w:rsidRPr="004504E5" w14:paraId="6FFE87DC" w14:textId="77777777" w:rsidTr="00D23BD9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B8B" w14:textId="77777777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FF80" w14:textId="77777777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304" w14:textId="77777777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E482" w14:textId="77777777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F126" w14:textId="3F26C666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20BF66B" w14:textId="4D96196F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B948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  <w:p w14:paraId="6F7A2306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FF91A46" w14:textId="01C8F048" w:rsidR="001922D0" w:rsidRPr="004504E5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5&amp;8 Science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A22" w14:textId="3F6B5038" w:rsidR="00B2481F" w:rsidRPr="004504E5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</w:tr>
      <w:tr w:rsidR="00B2481F" w:rsidRPr="004504E5" w14:paraId="00CAF50A" w14:textId="77777777" w:rsidTr="00D23BD9">
        <w:trPr>
          <w:trHeight w:hRule="exact" w:val="98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806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  <w:p w14:paraId="4EE9A559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2AEF724" w14:textId="60F5D545" w:rsidR="001922D0" w:rsidRPr="004504E5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2EF" w14:textId="77777777" w:rsidR="00321C3E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  <w:p w14:paraId="00EC6031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D4BC910" w14:textId="4EF9D1E3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3-5 Reading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CE7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  <w:p w14:paraId="5FD9C1C2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FFD94AC" w14:textId="4F0B054F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6-</w:t>
            </w:r>
            <w:r w:rsidR="00B710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Reading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63D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  <w:p w14:paraId="1A92FFFB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62F1764" w14:textId="77777777" w:rsidR="00D23BD9" w:rsidRDefault="00D23BD9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Algebra 1 EOC - </w:t>
            </w:r>
          </w:p>
          <w:p w14:paraId="36245FF8" w14:textId="7746E794" w:rsidR="001922D0" w:rsidRPr="004504E5" w:rsidRDefault="00D23BD9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06AF8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Retakes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8EED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  <w:p w14:paraId="554F82C2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C828091" w14:textId="12D70880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Grade </w:t>
            </w:r>
            <w:r w:rsidR="00B710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 and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 Reading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07A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  <w:p w14:paraId="229B552B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8AFB7E" w14:textId="682EDC24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 10 Reading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8D1" w14:textId="580DFEC0" w:rsidR="00B2481F" w:rsidRPr="004504E5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</w:tr>
      <w:tr w:rsidR="00B2481F" w:rsidRPr="004504E5" w14:paraId="3B322BFF" w14:textId="77777777" w:rsidTr="00D23BD9">
        <w:trPr>
          <w:trHeight w:hRule="exact" w:val="100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3F4" w14:textId="37112C35" w:rsidR="00B2481F" w:rsidRPr="004504E5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F2C2" w14:textId="6D5AC918" w:rsidR="00321C3E" w:rsidRPr="004504E5" w:rsidRDefault="00E83EDA" w:rsidP="00B2481F">
            <w:pP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</w:t>
            </w:r>
          </w:p>
          <w:p w14:paraId="2476D10C" w14:textId="77777777" w:rsidR="00B2481F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C4DA3BB" w14:textId="521E5563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3-5 Math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1DB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</w:t>
            </w:r>
          </w:p>
          <w:p w14:paraId="7A7A1F8C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92BE116" w14:textId="61A3678D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Grades 6-8 Math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D3F" w14:textId="62B199D8" w:rsidR="00B2481F" w:rsidRPr="004504E5" w:rsidRDefault="00E83EDA" w:rsidP="00B2481F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</w:t>
            </w:r>
          </w:p>
          <w:p w14:paraId="274DE1FF" w14:textId="77777777" w:rsidR="00B2481F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C669F13" w14:textId="2E4D57B0" w:rsidR="001922D0" w:rsidRPr="004504E5" w:rsidRDefault="00D23BD9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Grade 10 Reading - </w:t>
            </w:r>
            <w:r w:rsidRPr="00D23BD9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Retakes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626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</w:t>
            </w:r>
          </w:p>
          <w:p w14:paraId="79FE53F9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7F141E4" w14:textId="704D464F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Algebra 1 EOC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2E04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</w:t>
            </w:r>
          </w:p>
          <w:p w14:paraId="26A065C8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D79A530" w14:textId="54BD0D7B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Geometry EOC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8B8" w14:textId="46A658C0" w:rsidR="00B2481F" w:rsidRPr="004504E5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</w:t>
            </w:r>
          </w:p>
        </w:tc>
      </w:tr>
      <w:tr w:rsidR="00B2481F" w:rsidRPr="004504E5" w14:paraId="09D4302F" w14:textId="77777777" w:rsidTr="00D23BD9">
        <w:trPr>
          <w:trHeight w:hRule="exact" w:val="89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579" w14:textId="3D7B9943" w:rsidR="00B2481F" w:rsidRPr="004504E5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604" w14:textId="77777777" w:rsidR="00321C3E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</w:t>
            </w:r>
          </w:p>
          <w:p w14:paraId="0D245DA9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B14A2A6" w14:textId="72EA74E6" w:rsidR="001922D0" w:rsidRPr="004504E5" w:rsidRDefault="00E63403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US History EOC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8AF9" w14:textId="77777777" w:rsidR="00321C3E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</w:t>
            </w:r>
          </w:p>
          <w:p w14:paraId="37BCFDE2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B50933" w14:textId="330CA415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Civics EOC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AAE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  <w:p w14:paraId="7CBFD0B8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E2EF4D3" w14:textId="69D930CE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Biology EOC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ED5F68" w14:textId="77777777" w:rsidR="000C3FFE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</w:t>
            </w:r>
          </w:p>
          <w:p w14:paraId="5AEB6A21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A72E98A" w14:textId="1E7CA471" w:rsidR="001922D0" w:rsidRPr="004504E5" w:rsidRDefault="00D82D8B" w:rsidP="001922D0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82D8B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00"/>
              </w:rPr>
              <w:t>Graduation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08F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</w:t>
            </w:r>
          </w:p>
          <w:p w14:paraId="0B9E4E0D" w14:textId="77777777" w:rsidR="001922D0" w:rsidRDefault="001922D0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5763763" w14:textId="53B7B4A0" w:rsidR="001922D0" w:rsidRPr="004504E5" w:rsidRDefault="001922D0" w:rsidP="001922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C28" w14:textId="19CB871F" w:rsidR="00B2481F" w:rsidRPr="004504E5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</w:p>
        </w:tc>
      </w:tr>
      <w:tr w:rsidR="00B2481F" w:rsidRPr="004504E5" w14:paraId="6DA88E47" w14:textId="77777777" w:rsidTr="00D23BD9">
        <w:trPr>
          <w:trHeight w:hRule="exact" w:val="109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30A7" w14:textId="10848135" w:rsidR="00B2481F" w:rsidRPr="004504E5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79C946" w14:textId="77777777" w:rsidR="00E20AAD" w:rsidRDefault="00E83EDA" w:rsidP="00E83ED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</w:t>
            </w:r>
          </w:p>
          <w:p w14:paraId="109693B5" w14:textId="77777777" w:rsidR="00706AF8" w:rsidRDefault="00706AF8" w:rsidP="00E83ED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7319D36" w14:textId="0973ACA0" w:rsidR="00706AF8" w:rsidRPr="004504E5" w:rsidRDefault="00706AF8" w:rsidP="00706A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Memorial Day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14F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</w:t>
            </w:r>
          </w:p>
          <w:p w14:paraId="028CEA36" w14:textId="77777777" w:rsidR="00706AF8" w:rsidRDefault="00706AF8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1559309" w14:textId="60D87B53" w:rsidR="00D23BD9" w:rsidRDefault="00706AF8" w:rsidP="00706A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Algebra 1</w:t>
            </w:r>
            <w:r w:rsidR="00D23BD9">
              <w:rPr>
                <w:rFonts w:asciiTheme="majorHAnsi" w:hAnsiTheme="majorHAnsi" w:cstheme="majorHAnsi"/>
                <w:b/>
                <w:sz w:val="20"/>
                <w:szCs w:val="20"/>
              </w:rPr>
              <w:t>/Geo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EOC </w:t>
            </w:r>
          </w:p>
          <w:p w14:paraId="75690A9A" w14:textId="4CED2948" w:rsidR="00706AF8" w:rsidRPr="004504E5" w:rsidRDefault="00D23BD9" w:rsidP="00706A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3BD9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 Ups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209E" w14:textId="77777777" w:rsidR="009461AA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</w:t>
            </w:r>
          </w:p>
          <w:p w14:paraId="7A67C15D" w14:textId="77777777" w:rsidR="00706AF8" w:rsidRDefault="00706AF8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9D42DD8" w14:textId="5391B819" w:rsidR="00D23BD9" w:rsidRDefault="00D23BD9" w:rsidP="00706AF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Reading/Math/Science</w:t>
            </w:r>
          </w:p>
          <w:p w14:paraId="4D354087" w14:textId="6C00128A" w:rsidR="00706AF8" w:rsidRPr="004504E5" w:rsidRDefault="00706AF8" w:rsidP="00706A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23BD9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 Ups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330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</w:t>
            </w:r>
          </w:p>
          <w:p w14:paraId="73FB381B" w14:textId="77777777" w:rsidR="00706AF8" w:rsidRDefault="00706AF8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9B827BB" w14:textId="1CEE5155" w:rsidR="00D23BD9" w:rsidRDefault="00D23BD9" w:rsidP="00D23B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Bio/Civics/US History</w:t>
            </w:r>
          </w:p>
          <w:p w14:paraId="0EF94F57" w14:textId="18D8EAEE" w:rsidR="00706AF8" w:rsidRPr="004504E5" w:rsidRDefault="00D23BD9" w:rsidP="00D23B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3BD9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 Ups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145B" w14:textId="77777777" w:rsidR="00B2481F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</w:t>
            </w:r>
          </w:p>
          <w:p w14:paraId="7711B10E" w14:textId="77777777" w:rsidR="00706AF8" w:rsidRDefault="00706AF8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79FCDC7" w14:textId="77777777" w:rsidR="00D23BD9" w:rsidRDefault="00D23BD9" w:rsidP="00D23B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Reading/Math/Science</w:t>
            </w:r>
          </w:p>
          <w:p w14:paraId="0D6588D0" w14:textId="28A62C97" w:rsidR="00706AF8" w:rsidRPr="004504E5" w:rsidRDefault="00D23BD9" w:rsidP="00D23BD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3BD9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Make Ups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CA0" w14:textId="2BE83535" w:rsidR="00B2481F" w:rsidRPr="004504E5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</w:t>
            </w:r>
          </w:p>
        </w:tc>
      </w:tr>
      <w:tr w:rsidR="00B2481F" w:rsidRPr="004504E5" w14:paraId="017B8911" w14:textId="77777777" w:rsidTr="00D23BD9">
        <w:trPr>
          <w:trHeight w:hRule="exact" w:val="79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36EC" w14:textId="7A9D4D1D" w:rsidR="00B2481F" w:rsidRPr="00D23BD9" w:rsidRDefault="00E83EDA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3BD9">
              <w:rPr>
                <w:rFonts w:asciiTheme="majorHAnsi" w:hAnsiTheme="majorHAnsi" w:cstheme="majorHAnsi"/>
                <w:b/>
                <w:sz w:val="20"/>
                <w:szCs w:val="20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2C2" w14:textId="77777777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2364" w14:textId="77777777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0FE" w14:textId="77777777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CEB" w14:textId="77777777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9BBF" w14:textId="77777777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C933" w14:textId="77777777" w:rsidR="00B2481F" w:rsidRPr="004504E5" w:rsidRDefault="00B2481F" w:rsidP="00B248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48FC00C5" w14:textId="77777777" w:rsidR="00A559E7" w:rsidRPr="004504E5" w:rsidRDefault="00A559E7" w:rsidP="00126C15">
      <w:pPr>
        <w:rPr>
          <w:rFonts w:asciiTheme="majorHAnsi" w:hAnsiTheme="majorHAnsi" w:cstheme="majorHAnsi"/>
        </w:rPr>
      </w:pPr>
    </w:p>
    <w:sectPr w:rsidR="00A559E7" w:rsidRPr="004504E5" w:rsidSect="008D1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B6CD" w14:textId="77777777" w:rsidR="001933DA" w:rsidRDefault="001933DA" w:rsidP="009101A4">
      <w:r>
        <w:separator/>
      </w:r>
    </w:p>
  </w:endnote>
  <w:endnote w:type="continuationSeparator" w:id="0">
    <w:p w14:paraId="4C51CF7A" w14:textId="77777777" w:rsidR="001933DA" w:rsidRDefault="001933DA" w:rsidP="0091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E65" w14:textId="77777777" w:rsidR="006B05EC" w:rsidRDefault="006B0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DF29" w14:textId="017F5D71" w:rsidR="00033A76" w:rsidRPr="009C4015" w:rsidRDefault="00033A76" w:rsidP="009101A4">
    <w:pPr>
      <w:pStyle w:val="Footer"/>
      <w:jc w:val="right"/>
      <w:rPr>
        <w:rFonts w:ascii="Verdana" w:hAnsi="Verdana"/>
        <w:i/>
        <w:color w:val="808080"/>
        <w:sz w:val="20"/>
        <w:szCs w:val="20"/>
      </w:rPr>
    </w:pPr>
    <w:hyperlink r:id="rId1" w:history="1">
      <w:r w:rsidRPr="00EE0727">
        <w:rPr>
          <w:rFonts w:ascii="Verdana" w:hAnsi="Verdana"/>
          <w:i/>
          <w:color w:val="808080"/>
          <w:sz w:val="20"/>
          <w:szCs w:val="20"/>
        </w:rPr>
        <w:t>Calendar Template</w:t>
      </w:r>
    </w:hyperlink>
    <w:r>
      <w:rPr>
        <w:rFonts w:ascii="Verdana" w:hAnsi="Verdana"/>
        <w:i/>
        <w:color w:val="808080"/>
        <w:sz w:val="20"/>
        <w:szCs w:val="20"/>
      </w:rPr>
      <w:t xml:space="preserve"> </w:t>
    </w:r>
    <w:r w:rsidR="00EE0727" w:rsidRPr="00EE0727">
      <w:rPr>
        <w:rFonts w:ascii="Verdana" w:hAnsi="Verdana"/>
        <w:i/>
        <w:color w:val="808080"/>
        <w:sz w:val="20"/>
        <w:szCs w:val="20"/>
      </w:rPr>
      <w:t>©</w:t>
    </w:r>
    <w:r>
      <w:rPr>
        <w:rFonts w:ascii="Verdana" w:hAnsi="Verdana"/>
        <w:i/>
        <w:color w:val="808080"/>
        <w:sz w:val="20"/>
        <w:szCs w:val="20"/>
      </w:rPr>
      <w:t xml:space="preserve"> </w:t>
    </w:r>
    <w:r w:rsidRPr="009C4015">
      <w:rPr>
        <w:rFonts w:ascii="Verdana" w:hAnsi="Verdana"/>
        <w:i/>
        <w:color w:val="808080"/>
        <w:sz w:val="20"/>
        <w:szCs w:val="20"/>
      </w:rPr>
      <w:t>calendarlabs.com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1D15" w14:textId="77777777" w:rsidR="006B05EC" w:rsidRDefault="006B0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38DA" w14:textId="77777777" w:rsidR="001933DA" w:rsidRDefault="001933DA" w:rsidP="009101A4">
      <w:r>
        <w:separator/>
      </w:r>
    </w:p>
  </w:footnote>
  <w:footnote w:type="continuationSeparator" w:id="0">
    <w:p w14:paraId="0BE332A7" w14:textId="77777777" w:rsidR="001933DA" w:rsidRDefault="001933DA" w:rsidP="0091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20DA" w14:textId="77777777" w:rsidR="006B05EC" w:rsidRDefault="006B0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066274"/>
      <w:docPartObj>
        <w:docPartGallery w:val="Watermarks"/>
        <w:docPartUnique/>
      </w:docPartObj>
    </w:sdtPr>
    <w:sdtEndPr/>
    <w:sdtContent>
      <w:p w14:paraId="65A13363" w14:textId="10E5E506" w:rsidR="006B05EC" w:rsidRDefault="006C0EC1">
        <w:pPr>
          <w:pStyle w:val="Header"/>
        </w:pPr>
        <w:r>
          <w:rPr>
            <w:noProof/>
          </w:rPr>
          <w:pict w14:anchorId="3C5664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88DF" w14:textId="77777777" w:rsidR="006B05EC" w:rsidRDefault="006B0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CF"/>
    <w:rsid w:val="00007D3B"/>
    <w:rsid w:val="00023364"/>
    <w:rsid w:val="00023EC1"/>
    <w:rsid w:val="000248E4"/>
    <w:rsid w:val="000300F9"/>
    <w:rsid w:val="00033A76"/>
    <w:rsid w:val="00045987"/>
    <w:rsid w:val="00050BD5"/>
    <w:rsid w:val="00055004"/>
    <w:rsid w:val="0005715C"/>
    <w:rsid w:val="00060AA4"/>
    <w:rsid w:val="000631ED"/>
    <w:rsid w:val="000716E5"/>
    <w:rsid w:val="0008383B"/>
    <w:rsid w:val="000A1C75"/>
    <w:rsid w:val="000A396F"/>
    <w:rsid w:val="000B4418"/>
    <w:rsid w:val="000C0D8D"/>
    <w:rsid w:val="000C3EF4"/>
    <w:rsid w:val="000C3FFE"/>
    <w:rsid w:val="000E5321"/>
    <w:rsid w:val="000F0378"/>
    <w:rsid w:val="000F084C"/>
    <w:rsid w:val="00103C0C"/>
    <w:rsid w:val="00126C15"/>
    <w:rsid w:val="00142DFB"/>
    <w:rsid w:val="001532EE"/>
    <w:rsid w:val="0015444E"/>
    <w:rsid w:val="0016048F"/>
    <w:rsid w:val="00163E0B"/>
    <w:rsid w:val="00164EA6"/>
    <w:rsid w:val="001650D6"/>
    <w:rsid w:val="00170AAF"/>
    <w:rsid w:val="0017270A"/>
    <w:rsid w:val="00172FE3"/>
    <w:rsid w:val="00184E36"/>
    <w:rsid w:val="00187556"/>
    <w:rsid w:val="00187CF1"/>
    <w:rsid w:val="001922D0"/>
    <w:rsid w:val="001933DA"/>
    <w:rsid w:val="001A3A6F"/>
    <w:rsid w:val="001A3DC7"/>
    <w:rsid w:val="001B635A"/>
    <w:rsid w:val="001C05C6"/>
    <w:rsid w:val="001C19C1"/>
    <w:rsid w:val="001C2240"/>
    <w:rsid w:val="001C6DFF"/>
    <w:rsid w:val="001D607B"/>
    <w:rsid w:val="001D760F"/>
    <w:rsid w:val="001E65E8"/>
    <w:rsid w:val="00200F42"/>
    <w:rsid w:val="002125A3"/>
    <w:rsid w:val="00215B47"/>
    <w:rsid w:val="002221E8"/>
    <w:rsid w:val="002333B7"/>
    <w:rsid w:val="00237811"/>
    <w:rsid w:val="00237AB0"/>
    <w:rsid w:val="00240424"/>
    <w:rsid w:val="0024163A"/>
    <w:rsid w:val="00264FC7"/>
    <w:rsid w:val="00265D0A"/>
    <w:rsid w:val="00271749"/>
    <w:rsid w:val="00271CF0"/>
    <w:rsid w:val="00273968"/>
    <w:rsid w:val="00277406"/>
    <w:rsid w:val="00285F75"/>
    <w:rsid w:val="00290EE5"/>
    <w:rsid w:val="00291588"/>
    <w:rsid w:val="002B07D8"/>
    <w:rsid w:val="002D643C"/>
    <w:rsid w:val="002D6C39"/>
    <w:rsid w:val="002E4526"/>
    <w:rsid w:val="002E6A81"/>
    <w:rsid w:val="002F030A"/>
    <w:rsid w:val="002F7CED"/>
    <w:rsid w:val="00311DF3"/>
    <w:rsid w:val="00321C3E"/>
    <w:rsid w:val="00324363"/>
    <w:rsid w:val="00324529"/>
    <w:rsid w:val="0033007D"/>
    <w:rsid w:val="003453B6"/>
    <w:rsid w:val="0034685B"/>
    <w:rsid w:val="00347923"/>
    <w:rsid w:val="0035152E"/>
    <w:rsid w:val="00362E7D"/>
    <w:rsid w:val="003B700E"/>
    <w:rsid w:val="003D5357"/>
    <w:rsid w:val="003E67A6"/>
    <w:rsid w:val="003F0465"/>
    <w:rsid w:val="003F3130"/>
    <w:rsid w:val="00400ABA"/>
    <w:rsid w:val="00402850"/>
    <w:rsid w:val="0041650E"/>
    <w:rsid w:val="004257D7"/>
    <w:rsid w:val="00425E0B"/>
    <w:rsid w:val="004315D0"/>
    <w:rsid w:val="004504E5"/>
    <w:rsid w:val="0046123D"/>
    <w:rsid w:val="0046619F"/>
    <w:rsid w:val="00466E4D"/>
    <w:rsid w:val="004A081F"/>
    <w:rsid w:val="004A3DB3"/>
    <w:rsid w:val="004B0DA5"/>
    <w:rsid w:val="00502DDA"/>
    <w:rsid w:val="00504E61"/>
    <w:rsid w:val="005074F1"/>
    <w:rsid w:val="00510C52"/>
    <w:rsid w:val="00516D48"/>
    <w:rsid w:val="00530AC7"/>
    <w:rsid w:val="00537F77"/>
    <w:rsid w:val="00542618"/>
    <w:rsid w:val="00544798"/>
    <w:rsid w:val="00550900"/>
    <w:rsid w:val="00550CA5"/>
    <w:rsid w:val="00560913"/>
    <w:rsid w:val="00564EF9"/>
    <w:rsid w:val="00581643"/>
    <w:rsid w:val="00583CE9"/>
    <w:rsid w:val="005909E1"/>
    <w:rsid w:val="00596D97"/>
    <w:rsid w:val="005A3A1E"/>
    <w:rsid w:val="005A74A5"/>
    <w:rsid w:val="005A77C1"/>
    <w:rsid w:val="005C082E"/>
    <w:rsid w:val="005C217E"/>
    <w:rsid w:val="005C6A56"/>
    <w:rsid w:val="005C70BF"/>
    <w:rsid w:val="005D3268"/>
    <w:rsid w:val="005D6799"/>
    <w:rsid w:val="005E0127"/>
    <w:rsid w:val="005E404F"/>
    <w:rsid w:val="005E5D07"/>
    <w:rsid w:val="005F2E62"/>
    <w:rsid w:val="006023E7"/>
    <w:rsid w:val="00612E94"/>
    <w:rsid w:val="00620343"/>
    <w:rsid w:val="00621283"/>
    <w:rsid w:val="0062443D"/>
    <w:rsid w:val="006323FA"/>
    <w:rsid w:val="006349C5"/>
    <w:rsid w:val="00635908"/>
    <w:rsid w:val="006551F3"/>
    <w:rsid w:val="00670938"/>
    <w:rsid w:val="00671442"/>
    <w:rsid w:val="00671CF5"/>
    <w:rsid w:val="006753B0"/>
    <w:rsid w:val="006B05EC"/>
    <w:rsid w:val="006B0E1C"/>
    <w:rsid w:val="006B5451"/>
    <w:rsid w:val="006C0EC1"/>
    <w:rsid w:val="006C36D1"/>
    <w:rsid w:val="006C6732"/>
    <w:rsid w:val="006D1AF6"/>
    <w:rsid w:val="006D1E10"/>
    <w:rsid w:val="006E00FB"/>
    <w:rsid w:val="006F11CF"/>
    <w:rsid w:val="00701D83"/>
    <w:rsid w:val="00706AF8"/>
    <w:rsid w:val="00736CA5"/>
    <w:rsid w:val="007403F7"/>
    <w:rsid w:val="00745725"/>
    <w:rsid w:val="007619F0"/>
    <w:rsid w:val="00764E96"/>
    <w:rsid w:val="00786C8D"/>
    <w:rsid w:val="00786CE8"/>
    <w:rsid w:val="007A11A7"/>
    <w:rsid w:val="007A6FBD"/>
    <w:rsid w:val="007E167F"/>
    <w:rsid w:val="007E75C9"/>
    <w:rsid w:val="007F1B1D"/>
    <w:rsid w:val="00801009"/>
    <w:rsid w:val="00803321"/>
    <w:rsid w:val="0080393D"/>
    <w:rsid w:val="008162B4"/>
    <w:rsid w:val="00841CA9"/>
    <w:rsid w:val="00842252"/>
    <w:rsid w:val="00844FBB"/>
    <w:rsid w:val="00851C46"/>
    <w:rsid w:val="00855480"/>
    <w:rsid w:val="008937BE"/>
    <w:rsid w:val="008A27D9"/>
    <w:rsid w:val="008A6807"/>
    <w:rsid w:val="008C4819"/>
    <w:rsid w:val="008D1230"/>
    <w:rsid w:val="008E6150"/>
    <w:rsid w:val="009101A4"/>
    <w:rsid w:val="00910524"/>
    <w:rsid w:val="0091253A"/>
    <w:rsid w:val="00931EBB"/>
    <w:rsid w:val="00941CF7"/>
    <w:rsid w:val="00945F67"/>
    <w:rsid w:val="009461AA"/>
    <w:rsid w:val="00984F40"/>
    <w:rsid w:val="009A41C7"/>
    <w:rsid w:val="009B0B3B"/>
    <w:rsid w:val="009B1399"/>
    <w:rsid w:val="009B619D"/>
    <w:rsid w:val="009C3ED4"/>
    <w:rsid w:val="009C4015"/>
    <w:rsid w:val="009D0D93"/>
    <w:rsid w:val="009D1A5B"/>
    <w:rsid w:val="009D3371"/>
    <w:rsid w:val="009D3A22"/>
    <w:rsid w:val="009D60CF"/>
    <w:rsid w:val="00A12561"/>
    <w:rsid w:val="00A30109"/>
    <w:rsid w:val="00A3332E"/>
    <w:rsid w:val="00A35615"/>
    <w:rsid w:val="00A362DB"/>
    <w:rsid w:val="00A47273"/>
    <w:rsid w:val="00A559E7"/>
    <w:rsid w:val="00A64A44"/>
    <w:rsid w:val="00A72B7C"/>
    <w:rsid w:val="00A829E8"/>
    <w:rsid w:val="00A82E27"/>
    <w:rsid w:val="00A87197"/>
    <w:rsid w:val="00AA510A"/>
    <w:rsid w:val="00AB7201"/>
    <w:rsid w:val="00AC3E22"/>
    <w:rsid w:val="00AE5B54"/>
    <w:rsid w:val="00B11C8A"/>
    <w:rsid w:val="00B2481F"/>
    <w:rsid w:val="00B37D5D"/>
    <w:rsid w:val="00B418E2"/>
    <w:rsid w:val="00B47BA2"/>
    <w:rsid w:val="00B50E01"/>
    <w:rsid w:val="00B67D41"/>
    <w:rsid w:val="00B7109B"/>
    <w:rsid w:val="00B76B2F"/>
    <w:rsid w:val="00B80D5E"/>
    <w:rsid w:val="00B84C93"/>
    <w:rsid w:val="00B968CF"/>
    <w:rsid w:val="00BA0F9E"/>
    <w:rsid w:val="00BA30FC"/>
    <w:rsid w:val="00BA7E4C"/>
    <w:rsid w:val="00BB0216"/>
    <w:rsid w:val="00BB2282"/>
    <w:rsid w:val="00BC73B0"/>
    <w:rsid w:val="00BE5C10"/>
    <w:rsid w:val="00BE66E8"/>
    <w:rsid w:val="00BF43BE"/>
    <w:rsid w:val="00C11402"/>
    <w:rsid w:val="00C17907"/>
    <w:rsid w:val="00C56FB9"/>
    <w:rsid w:val="00C57F31"/>
    <w:rsid w:val="00C65AAA"/>
    <w:rsid w:val="00C66468"/>
    <w:rsid w:val="00C674DA"/>
    <w:rsid w:val="00C67726"/>
    <w:rsid w:val="00C703FE"/>
    <w:rsid w:val="00C95E23"/>
    <w:rsid w:val="00CD380D"/>
    <w:rsid w:val="00CE2184"/>
    <w:rsid w:val="00CE4ECF"/>
    <w:rsid w:val="00CE7266"/>
    <w:rsid w:val="00CF07B6"/>
    <w:rsid w:val="00CF097F"/>
    <w:rsid w:val="00CF600A"/>
    <w:rsid w:val="00CF613A"/>
    <w:rsid w:val="00D10EE6"/>
    <w:rsid w:val="00D14E97"/>
    <w:rsid w:val="00D23BD9"/>
    <w:rsid w:val="00D32F8C"/>
    <w:rsid w:val="00D336DC"/>
    <w:rsid w:val="00D347A6"/>
    <w:rsid w:val="00D5020A"/>
    <w:rsid w:val="00D520D4"/>
    <w:rsid w:val="00D6044E"/>
    <w:rsid w:val="00D63CFF"/>
    <w:rsid w:val="00D7114C"/>
    <w:rsid w:val="00D77E09"/>
    <w:rsid w:val="00D806AD"/>
    <w:rsid w:val="00D82D8B"/>
    <w:rsid w:val="00D83823"/>
    <w:rsid w:val="00D92009"/>
    <w:rsid w:val="00D972E0"/>
    <w:rsid w:val="00DA3CBE"/>
    <w:rsid w:val="00DA6A31"/>
    <w:rsid w:val="00DA712B"/>
    <w:rsid w:val="00DB3738"/>
    <w:rsid w:val="00DB7802"/>
    <w:rsid w:val="00DC259E"/>
    <w:rsid w:val="00DF00FD"/>
    <w:rsid w:val="00DF34AC"/>
    <w:rsid w:val="00E0042F"/>
    <w:rsid w:val="00E0121C"/>
    <w:rsid w:val="00E0243A"/>
    <w:rsid w:val="00E1508D"/>
    <w:rsid w:val="00E208AE"/>
    <w:rsid w:val="00E20AAD"/>
    <w:rsid w:val="00E23A59"/>
    <w:rsid w:val="00E52C96"/>
    <w:rsid w:val="00E53BB7"/>
    <w:rsid w:val="00E63403"/>
    <w:rsid w:val="00E8173B"/>
    <w:rsid w:val="00E83EDA"/>
    <w:rsid w:val="00E86D9F"/>
    <w:rsid w:val="00E87741"/>
    <w:rsid w:val="00E92A09"/>
    <w:rsid w:val="00E94B13"/>
    <w:rsid w:val="00E972DA"/>
    <w:rsid w:val="00EE0727"/>
    <w:rsid w:val="00EE2734"/>
    <w:rsid w:val="00EF7AFE"/>
    <w:rsid w:val="00F1088C"/>
    <w:rsid w:val="00F249CD"/>
    <w:rsid w:val="00F67D7C"/>
    <w:rsid w:val="00F7162F"/>
    <w:rsid w:val="00F7475A"/>
    <w:rsid w:val="00F86536"/>
    <w:rsid w:val="00F94B0D"/>
    <w:rsid w:val="00F9512F"/>
    <w:rsid w:val="00FA16E4"/>
    <w:rsid w:val="00FA248E"/>
    <w:rsid w:val="00FB389D"/>
    <w:rsid w:val="00FD6A59"/>
    <w:rsid w:val="00FD77A4"/>
    <w:rsid w:val="00FD795F"/>
    <w:rsid w:val="00FF3946"/>
    <w:rsid w:val="74B7C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1CBD9"/>
  <w15:chartTrackingRefBased/>
  <w15:docId w15:val="{FEDC0A81-4C33-4199-AB36-77F29B41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3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rsid w:val="008D1230"/>
    <w:rPr>
      <w:rFonts w:ascii="Century Gothic" w:hAnsi="Century Gothic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8D1230"/>
  </w:style>
  <w:style w:type="paragraph" w:styleId="Header">
    <w:name w:val="header"/>
    <w:basedOn w:val="Normal"/>
    <w:link w:val="HeaderChar"/>
    <w:uiPriority w:val="99"/>
    <w:unhideWhenUsed/>
    <w:rsid w:val="00910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1A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1A4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0F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labor-day.ph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calendar-templat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School_Tem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School_Temp1</Template>
  <TotalTime>4</TotalTime>
  <Pages>7</Pages>
  <Words>517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Monthly School Calendar - CalendarLabs.com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Monthly School Calendar - CalendarLabs.com</dc:title>
  <dc:subject>2024-25 Monthly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Jennifer D. Wilkie</cp:lastModifiedBy>
  <cp:revision>2</cp:revision>
  <cp:lastPrinted>2025-10-23T00:52:00Z</cp:lastPrinted>
  <dcterms:created xsi:type="dcterms:W3CDTF">2025-10-23T00:53:00Z</dcterms:created>
  <dcterms:modified xsi:type="dcterms:W3CDTF">2025-10-23T00:53:00Z</dcterms:modified>
</cp:coreProperties>
</file>